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C88" w:rsidRPr="003A4819" w:rsidRDefault="00BD0C88" w:rsidP="00C472EA">
      <w:pPr>
        <w:snapToGrid w:val="0"/>
        <w:spacing w:afterLines="50"/>
        <w:jc w:val="center"/>
        <w:rPr>
          <w:rFonts w:ascii="Times New Roman" w:eastAsia="標楷體" w:hAnsi="標楷體" w:cs="Times New Roman"/>
          <w:b/>
          <w:bCs/>
          <w:sz w:val="36"/>
          <w:szCs w:val="36"/>
        </w:rPr>
      </w:pPr>
      <w:r w:rsidRPr="003A4819">
        <w:rPr>
          <w:rFonts w:ascii="Times New Roman" w:eastAsia="標楷體" w:hAnsi="標楷體" w:cs="標楷體" w:hint="eastAsia"/>
          <w:b/>
          <w:bCs/>
          <w:sz w:val="36"/>
          <w:szCs w:val="36"/>
        </w:rPr>
        <w:t>臺北市</w:t>
      </w:r>
      <w:r w:rsidRPr="003A4819">
        <w:rPr>
          <w:rFonts w:ascii="Times New Roman" w:eastAsia="標楷體" w:hAnsi="Times New Roman" w:cs="Times New Roman"/>
          <w:b/>
          <w:bCs/>
          <w:sz w:val="36"/>
          <w:szCs w:val="36"/>
        </w:rPr>
        <w:t>102</w:t>
      </w:r>
      <w:r w:rsidRPr="003A4819">
        <w:rPr>
          <w:rFonts w:ascii="Times New Roman" w:eastAsia="標楷體" w:hAnsi="標楷體" w:cs="標楷體" w:hint="eastAsia"/>
          <w:b/>
          <w:bCs/>
          <w:sz w:val="36"/>
          <w:szCs w:val="36"/>
        </w:rPr>
        <w:t>學年度</w:t>
      </w:r>
      <w:r>
        <w:rPr>
          <w:rFonts w:ascii="Times New Roman" w:eastAsia="標楷體" w:hAnsi="標楷體" w:cs="標楷體" w:hint="eastAsia"/>
          <w:b/>
          <w:bCs/>
          <w:sz w:val="36"/>
          <w:szCs w:val="36"/>
        </w:rPr>
        <w:t>第二</w:t>
      </w:r>
      <w:r w:rsidRPr="003A4819">
        <w:rPr>
          <w:rFonts w:ascii="Times New Roman" w:eastAsia="標楷體" w:hAnsi="標楷體" w:cs="標楷體" w:hint="eastAsia"/>
          <w:b/>
          <w:bCs/>
          <w:sz w:val="36"/>
          <w:szCs w:val="36"/>
        </w:rPr>
        <w:t>學期國中辦理讀報教育計畫</w:t>
      </w:r>
    </w:p>
    <w:p w:rsidR="00BD0C88" w:rsidRPr="003A4819" w:rsidRDefault="00BD0C88" w:rsidP="00C472EA">
      <w:pPr>
        <w:snapToGrid w:val="0"/>
        <w:spacing w:afterLines="50"/>
        <w:jc w:val="center"/>
        <w:rPr>
          <w:rFonts w:ascii="Times New Roman" w:eastAsia="標楷體" w:hAnsi="標楷體" w:cs="Times New Roman"/>
          <w:b/>
          <w:bCs/>
          <w:sz w:val="36"/>
          <w:szCs w:val="36"/>
        </w:rPr>
      </w:pPr>
      <w:r w:rsidRPr="003A4819">
        <w:rPr>
          <w:rFonts w:ascii="Times New Roman" w:eastAsia="標楷體" w:hAnsi="標楷體" w:cs="標楷體" w:hint="eastAsia"/>
          <w:b/>
          <w:bCs/>
          <w:color w:val="000000"/>
          <w:sz w:val="36"/>
          <w:szCs w:val="36"/>
        </w:rPr>
        <w:t>期末成果發表會</w:t>
      </w:r>
      <w:r w:rsidRPr="003A4819">
        <w:rPr>
          <w:rFonts w:ascii="Times New Roman" w:eastAsia="標楷體" w:hAnsi="標楷體" w:cs="標楷體" w:hint="eastAsia"/>
          <w:b/>
          <w:bCs/>
          <w:sz w:val="36"/>
          <w:szCs w:val="36"/>
        </w:rPr>
        <w:t>實施計畫</w:t>
      </w:r>
    </w:p>
    <w:p w:rsidR="00BD0C88" w:rsidRPr="00286C6A" w:rsidRDefault="00BD0C88" w:rsidP="00115333">
      <w:pPr>
        <w:rPr>
          <w:rFonts w:ascii="Times New Roman" w:eastAsia="標楷體" w:hAnsi="Times New Roman" w:cs="Times New Roman"/>
        </w:rPr>
      </w:pPr>
    </w:p>
    <w:p w:rsidR="00BD0C88" w:rsidRPr="00286C6A" w:rsidRDefault="00BD0C88" w:rsidP="00115333">
      <w:pPr>
        <w:numPr>
          <w:ilvl w:val="0"/>
          <w:numId w:val="22"/>
        </w:numPr>
        <w:rPr>
          <w:rFonts w:ascii="Times New Roman" w:eastAsia="標楷體" w:hAnsi="標楷體" w:cs="Times New Roman"/>
        </w:rPr>
      </w:pPr>
      <w:r w:rsidRPr="00286C6A">
        <w:rPr>
          <w:rFonts w:ascii="Times New Roman" w:eastAsia="標楷體" w:hAnsi="標楷體" w:cs="標楷體" w:hint="eastAsia"/>
        </w:rPr>
        <w:t>依據：臺北市</w:t>
      </w:r>
      <w:r w:rsidRPr="00286C6A">
        <w:rPr>
          <w:rFonts w:ascii="Times New Roman" w:eastAsia="標楷體" w:hAnsi="Times New Roman" w:cs="Times New Roman"/>
        </w:rPr>
        <w:t>102</w:t>
      </w:r>
      <w:r w:rsidRPr="00286C6A">
        <w:rPr>
          <w:rFonts w:ascii="Times New Roman" w:eastAsia="標楷體" w:hAnsi="標楷體" w:cs="標楷體" w:hint="eastAsia"/>
        </w:rPr>
        <w:t>學年度第二學期讀報教育實驗班申辦計畫</w:t>
      </w:r>
    </w:p>
    <w:p w:rsidR="00BD0C88" w:rsidRPr="00286C6A" w:rsidRDefault="00BD0C88" w:rsidP="00115333">
      <w:pPr>
        <w:numPr>
          <w:ilvl w:val="0"/>
          <w:numId w:val="22"/>
        </w:numPr>
        <w:rPr>
          <w:rFonts w:ascii="Times New Roman" w:eastAsia="標楷體" w:hAnsi="Times New Roman" w:cs="Times New Roman"/>
        </w:rPr>
      </w:pPr>
      <w:r w:rsidRPr="00286C6A">
        <w:rPr>
          <w:rFonts w:ascii="Times New Roman" w:eastAsia="標楷體" w:hAnsi="標楷體" w:cs="標楷體" w:hint="eastAsia"/>
        </w:rPr>
        <w:t>目的：</w:t>
      </w:r>
    </w:p>
    <w:p w:rsidR="00BD0C88" w:rsidRPr="00286C6A" w:rsidRDefault="00BD0C88" w:rsidP="00115333">
      <w:pPr>
        <w:numPr>
          <w:ilvl w:val="0"/>
          <w:numId w:val="23"/>
        </w:numPr>
        <w:rPr>
          <w:rFonts w:ascii="Times New Roman" w:eastAsia="標楷體" w:hAnsi="Times New Roman" w:cs="Times New Roman"/>
        </w:rPr>
      </w:pPr>
      <w:r w:rsidRPr="00286C6A">
        <w:rPr>
          <w:rFonts w:ascii="Times New Roman" w:eastAsia="標楷體" w:hAnsi="標楷體" w:cs="標楷體" w:hint="eastAsia"/>
        </w:rPr>
        <w:t>培養教師多元、有效的閱讀策略，運用報紙提升學生的閱讀力、思考力、生活力、知識力與學習力，消弭學生學習落差。</w:t>
      </w:r>
    </w:p>
    <w:p w:rsidR="00BD0C88" w:rsidRPr="00286C6A" w:rsidRDefault="00BD0C88" w:rsidP="00115333">
      <w:pPr>
        <w:numPr>
          <w:ilvl w:val="0"/>
          <w:numId w:val="23"/>
        </w:numPr>
        <w:rPr>
          <w:rFonts w:ascii="Times New Roman" w:eastAsia="標楷體" w:hAnsi="Times New Roman" w:cs="Times New Roman"/>
        </w:rPr>
      </w:pPr>
      <w:r w:rsidRPr="00286C6A">
        <w:rPr>
          <w:rFonts w:ascii="Times New Roman" w:eastAsia="標楷體" w:hAnsi="標楷體" w:cs="標楷體" w:hint="eastAsia"/>
        </w:rPr>
        <w:t>透過本市實施讀報計畫教師分享實施經驗與成果，建構校園讀報風氣，培養學生閱讀習慣，加強學生語文能力，提升學生公民素養。</w:t>
      </w:r>
    </w:p>
    <w:p w:rsidR="00BD0C88" w:rsidRPr="00286C6A" w:rsidRDefault="00BD0C88" w:rsidP="00115333">
      <w:pPr>
        <w:numPr>
          <w:ilvl w:val="0"/>
          <w:numId w:val="22"/>
        </w:numPr>
        <w:rPr>
          <w:rFonts w:ascii="Times New Roman" w:eastAsia="標楷體" w:hAnsi="Times New Roman" w:cs="Times New Roman"/>
        </w:rPr>
      </w:pPr>
      <w:r w:rsidRPr="00286C6A">
        <w:rPr>
          <w:rFonts w:ascii="Times New Roman" w:eastAsia="標楷體" w:hAnsi="標楷體" w:cs="標楷體" w:hint="eastAsia"/>
        </w:rPr>
        <w:t>主辦單位：國語日報社</w:t>
      </w:r>
    </w:p>
    <w:p w:rsidR="00BD0C88" w:rsidRPr="00286C6A" w:rsidRDefault="00BD0C88" w:rsidP="00115333">
      <w:pPr>
        <w:numPr>
          <w:ilvl w:val="0"/>
          <w:numId w:val="22"/>
        </w:numPr>
        <w:rPr>
          <w:rFonts w:ascii="Times New Roman" w:eastAsia="標楷體" w:hAnsi="Times New Roman" w:cs="Times New Roman"/>
        </w:rPr>
      </w:pPr>
      <w:r w:rsidRPr="00286C6A">
        <w:rPr>
          <w:rFonts w:ascii="Times New Roman" w:eastAsia="標楷體" w:hAnsi="標楷體" w:cs="標楷體" w:hint="eastAsia"/>
        </w:rPr>
        <w:t>合辦單位：臺北市政府教育局</w:t>
      </w:r>
    </w:p>
    <w:p w:rsidR="00BD0C88" w:rsidRPr="00286C6A" w:rsidRDefault="00BD0C88" w:rsidP="00115333">
      <w:pPr>
        <w:numPr>
          <w:ilvl w:val="0"/>
          <w:numId w:val="22"/>
        </w:numPr>
        <w:rPr>
          <w:rFonts w:ascii="Times New Roman" w:eastAsia="標楷體" w:hAnsi="Times New Roman" w:cs="Times New Roman"/>
        </w:rPr>
      </w:pPr>
      <w:r w:rsidRPr="00286C6A">
        <w:rPr>
          <w:rFonts w:ascii="Times New Roman" w:eastAsia="標楷體" w:hAnsi="標楷體" w:cs="標楷體" w:hint="eastAsia"/>
        </w:rPr>
        <w:t>研習時間：</w:t>
      </w:r>
      <w:r w:rsidRPr="00286C6A">
        <w:rPr>
          <w:rFonts w:ascii="Times New Roman" w:eastAsia="標楷體" w:hAnsi="Times New Roman" w:cs="Times New Roman"/>
        </w:rPr>
        <w:t>103</w:t>
      </w:r>
      <w:r w:rsidRPr="00286C6A">
        <w:rPr>
          <w:rFonts w:ascii="Times New Roman" w:eastAsia="標楷體" w:hAnsi="標楷體" w:cs="標楷體" w:hint="eastAsia"/>
        </w:rPr>
        <w:t>年</w:t>
      </w:r>
      <w:r w:rsidRPr="00286C6A">
        <w:rPr>
          <w:rFonts w:ascii="Times New Roman" w:eastAsia="標楷體" w:hAnsi="Times New Roman" w:cs="Times New Roman"/>
        </w:rPr>
        <w:t>7</w:t>
      </w:r>
      <w:r w:rsidRPr="00286C6A">
        <w:rPr>
          <w:rFonts w:ascii="Times New Roman" w:eastAsia="標楷體" w:hAnsi="標楷體" w:cs="標楷體" w:hint="eastAsia"/>
        </w:rPr>
        <w:t>月</w:t>
      </w:r>
      <w:r w:rsidRPr="00286C6A">
        <w:rPr>
          <w:rFonts w:ascii="Times New Roman" w:eastAsia="標楷體" w:hAnsi="Times New Roman" w:cs="Times New Roman"/>
        </w:rPr>
        <w:t>1</w:t>
      </w:r>
      <w:r w:rsidRPr="00286C6A">
        <w:rPr>
          <w:rFonts w:ascii="Times New Roman" w:eastAsia="標楷體" w:hAnsi="標楷體" w:cs="標楷體" w:hint="eastAsia"/>
        </w:rPr>
        <w:t>日（星期二），</w:t>
      </w:r>
      <w:r w:rsidRPr="00286C6A">
        <w:rPr>
          <w:rFonts w:ascii="Times New Roman" w:eastAsia="標楷體" w:hAnsi="Times New Roman" w:cs="Times New Roman"/>
        </w:rPr>
        <w:t>09:00—12:00</w:t>
      </w:r>
    </w:p>
    <w:p w:rsidR="00BD0C88" w:rsidRPr="00286C6A" w:rsidRDefault="00BD0C88" w:rsidP="00115333">
      <w:pPr>
        <w:numPr>
          <w:ilvl w:val="0"/>
          <w:numId w:val="22"/>
        </w:numPr>
        <w:rPr>
          <w:rFonts w:ascii="Times New Roman" w:eastAsia="標楷體" w:hAnsi="Times New Roman" w:cs="Times New Roman"/>
        </w:rPr>
      </w:pPr>
      <w:r w:rsidRPr="00286C6A">
        <w:rPr>
          <w:rFonts w:ascii="Times New Roman" w:eastAsia="標楷體" w:hAnsi="標楷體" w:cs="標楷體" w:hint="eastAsia"/>
        </w:rPr>
        <w:t>參加對象：</w:t>
      </w:r>
    </w:p>
    <w:p w:rsidR="00BD0C88" w:rsidRPr="00286C6A" w:rsidRDefault="00BD0C88" w:rsidP="00115333">
      <w:pPr>
        <w:numPr>
          <w:ilvl w:val="0"/>
          <w:numId w:val="24"/>
        </w:numPr>
        <w:rPr>
          <w:rFonts w:ascii="Times New Roman" w:eastAsia="標楷體" w:hAnsi="Times New Roman" w:cs="Times New Roman"/>
        </w:rPr>
      </w:pPr>
      <w:r w:rsidRPr="00286C6A">
        <w:rPr>
          <w:rFonts w:ascii="Times New Roman" w:eastAsia="標楷體" w:hAnsi="標楷體" w:cs="標楷體" w:hint="eastAsia"/>
        </w:rPr>
        <w:t>本市</w:t>
      </w:r>
      <w:r w:rsidRPr="00286C6A">
        <w:rPr>
          <w:rFonts w:ascii="Times New Roman" w:eastAsia="標楷體" w:hAnsi="Times New Roman" w:cs="Times New Roman"/>
        </w:rPr>
        <w:t>102</w:t>
      </w:r>
      <w:r w:rsidRPr="00286C6A">
        <w:rPr>
          <w:rFonts w:ascii="Times New Roman" w:eastAsia="標楷體" w:hAnsi="標楷體" w:cs="標楷體" w:hint="eastAsia"/>
        </w:rPr>
        <w:t>學年度閱讀推動教師及本市</w:t>
      </w:r>
      <w:r w:rsidRPr="00286C6A">
        <w:rPr>
          <w:rFonts w:ascii="Times New Roman" w:eastAsia="標楷體" w:hAnsi="Times New Roman" w:cs="Times New Roman"/>
        </w:rPr>
        <w:t>102</w:t>
      </w:r>
      <w:r w:rsidRPr="00286C6A">
        <w:rPr>
          <w:rFonts w:ascii="Times New Roman" w:eastAsia="標楷體" w:hAnsi="標楷體" w:cs="標楷體" w:hint="eastAsia"/>
        </w:rPr>
        <w:t>學年度第二學期辦理讀報教育實驗班指導教師務必參加，公假課務派代出席。</w:t>
      </w:r>
    </w:p>
    <w:p w:rsidR="00BD0C88" w:rsidRPr="00286C6A" w:rsidRDefault="00BD0C88" w:rsidP="00115333">
      <w:pPr>
        <w:numPr>
          <w:ilvl w:val="0"/>
          <w:numId w:val="24"/>
        </w:numPr>
        <w:rPr>
          <w:rFonts w:ascii="Times New Roman" w:eastAsia="標楷體" w:hAnsi="Times New Roman" w:cs="Times New Roman"/>
        </w:rPr>
      </w:pPr>
      <w:r w:rsidRPr="00286C6A">
        <w:rPr>
          <w:rFonts w:ascii="Times New Roman" w:eastAsia="標楷體" w:hAnsi="標楷體" w:cs="標楷體" w:hint="eastAsia"/>
        </w:rPr>
        <w:t>本市公私立國中（含完全中學）有興趣之教師，每校</w:t>
      </w:r>
      <w:r w:rsidRPr="00286C6A">
        <w:rPr>
          <w:rFonts w:ascii="Times New Roman" w:eastAsia="標楷體" w:hAnsi="Times New Roman" w:cs="Times New Roman"/>
        </w:rPr>
        <w:t>2</w:t>
      </w:r>
      <w:r w:rsidRPr="00286C6A">
        <w:rPr>
          <w:rFonts w:ascii="Times New Roman" w:eastAsia="標楷體" w:hAnsi="標楷體" w:cs="標楷體" w:hint="eastAsia"/>
        </w:rPr>
        <w:t>至</w:t>
      </w:r>
      <w:r w:rsidRPr="00286C6A">
        <w:rPr>
          <w:rFonts w:ascii="Times New Roman" w:eastAsia="標楷體" w:hAnsi="Times New Roman" w:cs="Times New Roman"/>
        </w:rPr>
        <w:t>3</w:t>
      </w:r>
      <w:r w:rsidRPr="00286C6A">
        <w:rPr>
          <w:rFonts w:ascii="Times New Roman" w:eastAsia="標楷體" w:hAnsi="標楷體" w:cs="標楷體" w:hint="eastAsia"/>
        </w:rPr>
        <w:t>名，公假課務自理自由報名參加。</w:t>
      </w:r>
    </w:p>
    <w:p w:rsidR="00BD0C88" w:rsidRPr="00286C6A" w:rsidRDefault="00BD0C88" w:rsidP="00115333">
      <w:pPr>
        <w:numPr>
          <w:ilvl w:val="0"/>
          <w:numId w:val="22"/>
        </w:numPr>
        <w:rPr>
          <w:rFonts w:ascii="Times New Roman" w:eastAsia="標楷體" w:hAnsi="Times New Roman" w:cs="Times New Roman"/>
        </w:rPr>
      </w:pPr>
      <w:r w:rsidRPr="00286C6A">
        <w:rPr>
          <w:rFonts w:ascii="Times New Roman" w:eastAsia="標楷體" w:hAnsi="標楷體" w:cs="標楷體" w:hint="eastAsia"/>
        </w:rPr>
        <w:t>研習地點：國語日報社大會議室（臺北市中正區福州街二號五樓，近捷運古亭站</w:t>
      </w:r>
      <w:r w:rsidRPr="00286C6A">
        <w:rPr>
          <w:rFonts w:ascii="Times New Roman" w:eastAsia="標楷體" w:hAnsi="Times New Roman" w:cs="Times New Roman"/>
        </w:rPr>
        <w:t>7</w:t>
      </w:r>
      <w:r w:rsidRPr="00286C6A">
        <w:rPr>
          <w:rFonts w:ascii="Times New Roman" w:eastAsia="標楷體" w:hAnsi="標楷體" w:cs="標楷體" w:hint="eastAsia"/>
        </w:rPr>
        <w:t>號出口或捷運中正紀念站堂</w:t>
      </w:r>
      <w:r w:rsidRPr="00286C6A">
        <w:rPr>
          <w:rFonts w:ascii="Times New Roman" w:eastAsia="標楷體" w:hAnsi="Times New Roman" w:cs="Times New Roman"/>
        </w:rPr>
        <w:t>2</w:t>
      </w:r>
      <w:r>
        <w:rPr>
          <w:rFonts w:ascii="Times New Roman" w:eastAsia="標楷體" w:hAnsi="標楷體" w:cs="標楷體" w:hint="eastAsia"/>
        </w:rPr>
        <w:t>號出口</w:t>
      </w:r>
      <w:r w:rsidRPr="00286C6A">
        <w:rPr>
          <w:rFonts w:ascii="Times New Roman" w:eastAsia="標楷體" w:hAnsi="標楷體" w:cs="標楷體" w:hint="eastAsia"/>
        </w:rPr>
        <w:t>）</w:t>
      </w:r>
    </w:p>
    <w:p w:rsidR="00BD0C88" w:rsidRPr="00286C6A" w:rsidRDefault="00BD0C88" w:rsidP="00115333">
      <w:pPr>
        <w:numPr>
          <w:ilvl w:val="0"/>
          <w:numId w:val="22"/>
        </w:numPr>
        <w:rPr>
          <w:rFonts w:ascii="Times New Roman" w:eastAsia="標楷體" w:hAnsi="Times New Roman" w:cs="Times New Roman"/>
        </w:rPr>
      </w:pPr>
      <w:r w:rsidRPr="00286C6A">
        <w:rPr>
          <w:rFonts w:ascii="Times New Roman" w:eastAsia="標楷體" w:hAnsi="標楷體" w:cs="標楷體" w:hint="eastAsia"/>
        </w:rPr>
        <w:t>流程與內容：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3"/>
        <w:gridCol w:w="3401"/>
        <w:gridCol w:w="4320"/>
      </w:tblGrid>
      <w:tr w:rsidR="00BD0C88" w:rsidRPr="00286C6A">
        <w:trPr>
          <w:trHeight w:val="712"/>
          <w:jc w:val="center"/>
        </w:trPr>
        <w:tc>
          <w:tcPr>
            <w:tcW w:w="1693" w:type="dxa"/>
            <w:shd w:val="clear" w:color="auto" w:fill="D9D9D9"/>
            <w:vAlign w:val="center"/>
          </w:tcPr>
          <w:p w:rsidR="00BD0C88" w:rsidRPr="00286C6A" w:rsidRDefault="00BD0C88" w:rsidP="0011533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6C6A">
              <w:rPr>
                <w:rFonts w:ascii="Times New Roman" w:eastAsia="標楷體" w:hAnsi="標楷體" w:cs="標楷體" w:hint="eastAsia"/>
              </w:rPr>
              <w:t>時間</w:t>
            </w:r>
          </w:p>
        </w:tc>
        <w:tc>
          <w:tcPr>
            <w:tcW w:w="7721" w:type="dxa"/>
            <w:gridSpan w:val="2"/>
            <w:shd w:val="clear" w:color="auto" w:fill="D9D9D9"/>
            <w:vAlign w:val="center"/>
          </w:tcPr>
          <w:p w:rsidR="00BD0C88" w:rsidRPr="00286C6A" w:rsidRDefault="00BD0C88" w:rsidP="0011533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6C6A">
              <w:rPr>
                <w:rFonts w:ascii="Times New Roman" w:eastAsia="標楷體" w:hAnsi="標楷體" w:cs="標楷體" w:hint="eastAsia"/>
              </w:rPr>
              <w:t>內容</w:t>
            </w:r>
          </w:p>
        </w:tc>
      </w:tr>
      <w:tr w:rsidR="00BD0C88" w:rsidRPr="00286C6A">
        <w:trPr>
          <w:trHeight w:val="695"/>
          <w:jc w:val="center"/>
        </w:trPr>
        <w:tc>
          <w:tcPr>
            <w:tcW w:w="1693" w:type="dxa"/>
            <w:vAlign w:val="center"/>
          </w:tcPr>
          <w:p w:rsidR="00BD0C88" w:rsidRPr="00286C6A" w:rsidRDefault="00BD0C88" w:rsidP="0011533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6C6A">
              <w:rPr>
                <w:rFonts w:ascii="Times New Roman" w:eastAsia="標楷體" w:hAnsi="Times New Roman" w:cs="Times New Roman"/>
              </w:rPr>
              <w:t>08:50~09:00</w:t>
            </w:r>
          </w:p>
        </w:tc>
        <w:tc>
          <w:tcPr>
            <w:tcW w:w="7721" w:type="dxa"/>
            <w:gridSpan w:val="2"/>
            <w:vAlign w:val="center"/>
          </w:tcPr>
          <w:p w:rsidR="00BD0C88" w:rsidRPr="00286C6A" w:rsidRDefault="00BD0C88" w:rsidP="0011533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6C6A">
              <w:rPr>
                <w:rFonts w:ascii="Times New Roman" w:eastAsia="標楷體" w:hAnsi="標楷體" w:cs="標楷體" w:hint="eastAsia"/>
              </w:rPr>
              <w:t>報到</w:t>
            </w:r>
          </w:p>
        </w:tc>
      </w:tr>
      <w:tr w:rsidR="00BD0C88" w:rsidRPr="00286C6A">
        <w:trPr>
          <w:trHeight w:val="923"/>
          <w:jc w:val="center"/>
        </w:trPr>
        <w:tc>
          <w:tcPr>
            <w:tcW w:w="1693" w:type="dxa"/>
            <w:vAlign w:val="center"/>
          </w:tcPr>
          <w:p w:rsidR="00BD0C88" w:rsidRPr="00286C6A" w:rsidRDefault="00BD0C88" w:rsidP="0011533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6C6A">
              <w:rPr>
                <w:rFonts w:ascii="Times New Roman" w:eastAsia="標楷體" w:hAnsi="Times New Roman" w:cs="Times New Roman"/>
              </w:rPr>
              <w:t>09:00~09:20</w:t>
            </w:r>
          </w:p>
        </w:tc>
        <w:tc>
          <w:tcPr>
            <w:tcW w:w="3401" w:type="dxa"/>
            <w:vAlign w:val="center"/>
          </w:tcPr>
          <w:p w:rsidR="00BD0C88" w:rsidRPr="00286C6A" w:rsidRDefault="00BD0C88" w:rsidP="0011533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6C6A">
              <w:rPr>
                <w:rFonts w:ascii="Times New Roman" w:eastAsia="標楷體" w:hAnsi="標楷體" w:cs="標楷體" w:hint="eastAsia"/>
              </w:rPr>
              <w:t>長官致詞</w:t>
            </w:r>
          </w:p>
        </w:tc>
        <w:tc>
          <w:tcPr>
            <w:tcW w:w="4320" w:type="dxa"/>
            <w:vAlign w:val="center"/>
          </w:tcPr>
          <w:p w:rsidR="00BD0C88" w:rsidRPr="00286C6A" w:rsidRDefault="00BD0C88" w:rsidP="0011533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6C6A">
              <w:rPr>
                <w:rFonts w:ascii="Times New Roman" w:eastAsia="標楷體" w:hAnsi="標楷體" w:cs="標楷體" w:hint="eastAsia"/>
              </w:rPr>
              <w:t>臺北市政府教育局代表</w:t>
            </w:r>
          </w:p>
          <w:p w:rsidR="00BD0C88" w:rsidRPr="00286C6A" w:rsidRDefault="00BD0C88" w:rsidP="0011533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6C6A">
              <w:rPr>
                <w:rFonts w:ascii="Times New Roman" w:eastAsia="標楷體" w:hAnsi="標楷體" w:cs="標楷體" w:hint="eastAsia"/>
              </w:rPr>
              <w:t>國語日報社代表</w:t>
            </w:r>
          </w:p>
        </w:tc>
      </w:tr>
      <w:tr w:rsidR="00BD0C88" w:rsidRPr="00286C6A">
        <w:trPr>
          <w:trHeight w:val="685"/>
          <w:jc w:val="center"/>
        </w:trPr>
        <w:tc>
          <w:tcPr>
            <w:tcW w:w="1693" w:type="dxa"/>
            <w:vAlign w:val="center"/>
          </w:tcPr>
          <w:p w:rsidR="00BD0C88" w:rsidRPr="00286C6A" w:rsidRDefault="00BD0C88" w:rsidP="00115333">
            <w:pPr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 w:rsidRPr="00286C6A">
              <w:rPr>
                <w:rFonts w:ascii="Times New Roman" w:eastAsia="標楷體" w:hAnsi="Times New Roman" w:cs="Times New Roman"/>
              </w:rPr>
              <w:t>09:20~09:50</w:t>
            </w:r>
          </w:p>
        </w:tc>
        <w:tc>
          <w:tcPr>
            <w:tcW w:w="3401" w:type="dxa"/>
            <w:vAlign w:val="center"/>
          </w:tcPr>
          <w:p w:rsidR="00BD0C88" w:rsidRPr="00286C6A" w:rsidRDefault="00BD0C88" w:rsidP="0011533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6C6A">
              <w:rPr>
                <w:rFonts w:ascii="Times New Roman" w:eastAsia="標楷體" w:hAnsi="標楷體" w:cs="標楷體" w:hint="eastAsia"/>
              </w:rPr>
              <w:t>主題：「</w:t>
            </w:r>
            <w:r w:rsidRPr="00286C6A">
              <w:rPr>
                <w:rFonts w:ascii="Times New Roman" w:eastAsia="標楷體" w:hAnsi="Times New Roman" w:cs="Times New Roman"/>
              </w:rPr>
              <w:t>0</w:t>
            </w:r>
            <w:r w:rsidRPr="00286C6A">
              <w:rPr>
                <w:rFonts w:ascii="Times New Roman" w:eastAsia="標楷體" w:hAnsi="標楷體" w:cs="標楷體" w:hint="eastAsia"/>
              </w:rPr>
              <w:t>嘴快報」的誕生</w:t>
            </w:r>
          </w:p>
        </w:tc>
        <w:tc>
          <w:tcPr>
            <w:tcW w:w="4320" w:type="dxa"/>
            <w:vAlign w:val="center"/>
          </w:tcPr>
          <w:p w:rsidR="00BD0C88" w:rsidRDefault="00BD0C88" w:rsidP="00115333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標楷體" w:hint="eastAsia"/>
              </w:rPr>
              <w:t>萬芳高</w:t>
            </w:r>
            <w:r w:rsidRPr="00286C6A">
              <w:rPr>
                <w:rFonts w:ascii="Times New Roman" w:eastAsia="標楷體" w:hAnsi="標楷體" w:cs="標楷體" w:hint="eastAsia"/>
              </w:rPr>
              <w:t>中</w:t>
            </w:r>
            <w:r>
              <w:rPr>
                <w:rFonts w:ascii="Times New Roman" w:eastAsia="標楷體" w:hAnsi="標楷體" w:cs="標楷體" w:hint="eastAsia"/>
              </w:rPr>
              <w:t>國中部</w:t>
            </w:r>
            <w:r w:rsidRPr="00286C6A">
              <w:rPr>
                <w:rFonts w:ascii="Times New Roman" w:eastAsia="標楷體" w:hAnsi="標楷體" w:cs="標楷體" w:hint="eastAsia"/>
              </w:rPr>
              <w:t>國文科</w:t>
            </w:r>
          </w:p>
          <w:p w:rsidR="00BD0C88" w:rsidRPr="00286C6A" w:rsidRDefault="00BD0C88" w:rsidP="0011533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6C6A">
              <w:rPr>
                <w:rFonts w:ascii="Times New Roman" w:eastAsia="標楷體" w:hAnsi="標楷體" w:cs="標楷體" w:hint="eastAsia"/>
              </w:rPr>
              <w:t>教師／余佳穎　分享</w:t>
            </w:r>
          </w:p>
        </w:tc>
      </w:tr>
      <w:tr w:rsidR="00BD0C88" w:rsidRPr="00286C6A">
        <w:trPr>
          <w:trHeight w:val="685"/>
          <w:jc w:val="center"/>
        </w:trPr>
        <w:tc>
          <w:tcPr>
            <w:tcW w:w="1693" w:type="dxa"/>
            <w:vAlign w:val="center"/>
          </w:tcPr>
          <w:p w:rsidR="00BD0C88" w:rsidRPr="00286C6A" w:rsidRDefault="00BD0C88" w:rsidP="0011533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6C6A">
              <w:rPr>
                <w:rFonts w:ascii="Times New Roman" w:eastAsia="標楷體" w:hAnsi="Times New Roman" w:cs="Times New Roman"/>
              </w:rPr>
              <w:t>09:50~10:20</w:t>
            </w:r>
          </w:p>
        </w:tc>
        <w:tc>
          <w:tcPr>
            <w:tcW w:w="3401" w:type="dxa"/>
            <w:vAlign w:val="center"/>
          </w:tcPr>
          <w:p w:rsidR="00BD0C88" w:rsidRPr="00286C6A" w:rsidRDefault="00BD0C88" w:rsidP="0011533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6C6A">
              <w:rPr>
                <w:rFonts w:ascii="Times New Roman" w:eastAsia="標楷體" w:hAnsi="標楷體" w:cs="標楷體" w:hint="eastAsia"/>
              </w:rPr>
              <w:t>主題：讀報成果分享</w:t>
            </w:r>
          </w:p>
        </w:tc>
        <w:tc>
          <w:tcPr>
            <w:tcW w:w="4320" w:type="dxa"/>
            <w:vAlign w:val="center"/>
          </w:tcPr>
          <w:p w:rsidR="00BD0C88" w:rsidRPr="00286C6A" w:rsidRDefault="00BD0C88" w:rsidP="0011533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6C6A">
              <w:rPr>
                <w:rFonts w:ascii="Times New Roman" w:eastAsia="標楷體" w:hAnsi="標楷體" w:cs="標楷體" w:hint="eastAsia"/>
              </w:rPr>
              <w:t>北政國中國文科教師／侯如纹　分享</w:t>
            </w:r>
          </w:p>
        </w:tc>
      </w:tr>
      <w:tr w:rsidR="00BD0C88" w:rsidRPr="00286C6A">
        <w:trPr>
          <w:trHeight w:val="704"/>
          <w:jc w:val="center"/>
        </w:trPr>
        <w:tc>
          <w:tcPr>
            <w:tcW w:w="1693" w:type="dxa"/>
            <w:vAlign w:val="center"/>
          </w:tcPr>
          <w:p w:rsidR="00BD0C88" w:rsidRPr="00286C6A" w:rsidRDefault="00BD0C88" w:rsidP="0011533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6C6A">
              <w:rPr>
                <w:rFonts w:ascii="Times New Roman" w:eastAsia="標楷體" w:hAnsi="Times New Roman" w:cs="Times New Roman"/>
              </w:rPr>
              <w:t>10:20~10:40</w:t>
            </w:r>
          </w:p>
        </w:tc>
        <w:tc>
          <w:tcPr>
            <w:tcW w:w="3401" w:type="dxa"/>
            <w:vAlign w:val="center"/>
          </w:tcPr>
          <w:p w:rsidR="00BD0C88" w:rsidRPr="00286C6A" w:rsidRDefault="00BD0C88" w:rsidP="0011533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6C6A">
              <w:rPr>
                <w:rFonts w:ascii="Times New Roman" w:eastAsia="標楷體" w:hAnsi="標楷體" w:cs="標楷體" w:hint="eastAsia"/>
              </w:rPr>
              <w:t>討論及回饋</w:t>
            </w:r>
          </w:p>
        </w:tc>
        <w:tc>
          <w:tcPr>
            <w:tcW w:w="4320" w:type="dxa"/>
            <w:vAlign w:val="center"/>
          </w:tcPr>
          <w:p w:rsidR="00BD0C88" w:rsidRPr="00286C6A" w:rsidRDefault="00BD0C88" w:rsidP="0011533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6C6A">
              <w:rPr>
                <w:rFonts w:ascii="Times New Roman" w:eastAsia="標楷體" w:hAnsi="標楷體" w:cs="標楷體" w:hint="eastAsia"/>
              </w:rPr>
              <w:t>臺北市立大學學習與媒材設計學系</w:t>
            </w:r>
          </w:p>
          <w:p w:rsidR="00BD0C88" w:rsidRPr="00286C6A" w:rsidRDefault="00BD0C88" w:rsidP="0011533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6C6A">
              <w:rPr>
                <w:rFonts w:ascii="Times New Roman" w:eastAsia="標楷體" w:hAnsi="標楷體" w:cs="標楷體" w:hint="eastAsia"/>
              </w:rPr>
              <w:t>教授／葉興華</w:t>
            </w:r>
          </w:p>
        </w:tc>
      </w:tr>
      <w:tr w:rsidR="00BD0C88" w:rsidRPr="00286C6A">
        <w:trPr>
          <w:trHeight w:val="642"/>
          <w:jc w:val="center"/>
        </w:trPr>
        <w:tc>
          <w:tcPr>
            <w:tcW w:w="1693" w:type="dxa"/>
            <w:vAlign w:val="center"/>
          </w:tcPr>
          <w:p w:rsidR="00BD0C88" w:rsidRPr="00286C6A" w:rsidRDefault="00BD0C88" w:rsidP="0011533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6C6A">
              <w:rPr>
                <w:rFonts w:ascii="Times New Roman" w:eastAsia="標楷體" w:hAnsi="Times New Roman" w:cs="Times New Roman"/>
              </w:rPr>
              <w:t>10:40~10:50</w:t>
            </w:r>
          </w:p>
        </w:tc>
        <w:tc>
          <w:tcPr>
            <w:tcW w:w="7721" w:type="dxa"/>
            <w:gridSpan w:val="2"/>
            <w:vAlign w:val="center"/>
          </w:tcPr>
          <w:p w:rsidR="00BD0C88" w:rsidRPr="00286C6A" w:rsidRDefault="00BD0C88" w:rsidP="0011533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6C6A">
              <w:rPr>
                <w:rFonts w:ascii="Times New Roman" w:eastAsia="標楷體" w:hAnsi="標楷體" w:cs="標楷體" w:hint="eastAsia"/>
              </w:rPr>
              <w:t>中場休息</w:t>
            </w:r>
          </w:p>
        </w:tc>
      </w:tr>
      <w:tr w:rsidR="00BD0C88" w:rsidRPr="00286C6A">
        <w:trPr>
          <w:trHeight w:val="720"/>
          <w:jc w:val="center"/>
        </w:trPr>
        <w:tc>
          <w:tcPr>
            <w:tcW w:w="1693" w:type="dxa"/>
            <w:vAlign w:val="center"/>
          </w:tcPr>
          <w:p w:rsidR="00BD0C88" w:rsidRPr="00286C6A" w:rsidRDefault="00BD0C88" w:rsidP="0011533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6C6A">
              <w:rPr>
                <w:rFonts w:ascii="Times New Roman" w:eastAsia="標楷體" w:hAnsi="Times New Roman" w:cs="Times New Roman"/>
              </w:rPr>
              <w:t>10:50~11:20</w:t>
            </w:r>
          </w:p>
        </w:tc>
        <w:tc>
          <w:tcPr>
            <w:tcW w:w="3401" w:type="dxa"/>
            <w:vAlign w:val="center"/>
          </w:tcPr>
          <w:p w:rsidR="00BD0C88" w:rsidRPr="00286C6A" w:rsidRDefault="00BD0C88" w:rsidP="0011533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6C6A">
              <w:rPr>
                <w:rFonts w:ascii="Times New Roman" w:eastAsia="標楷體" w:hAnsi="標楷體" w:cs="標楷體" w:hint="eastAsia"/>
              </w:rPr>
              <w:t>主題：國中教育會考大哉問</w:t>
            </w:r>
          </w:p>
        </w:tc>
        <w:tc>
          <w:tcPr>
            <w:tcW w:w="4320" w:type="dxa"/>
            <w:vAlign w:val="center"/>
          </w:tcPr>
          <w:p w:rsidR="00BD0C88" w:rsidRPr="00286C6A" w:rsidRDefault="00BD0C88" w:rsidP="0011533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6C6A">
              <w:rPr>
                <w:rFonts w:ascii="Times New Roman" w:eastAsia="標楷體" w:hAnsi="標楷體" w:cs="標楷體" w:hint="eastAsia"/>
              </w:rPr>
              <w:t>《中學生報》主編／黃聰俊　分享</w:t>
            </w:r>
          </w:p>
        </w:tc>
      </w:tr>
      <w:tr w:rsidR="00BD0C88" w:rsidRPr="00286C6A">
        <w:trPr>
          <w:trHeight w:val="720"/>
          <w:jc w:val="center"/>
        </w:trPr>
        <w:tc>
          <w:tcPr>
            <w:tcW w:w="1693" w:type="dxa"/>
            <w:vAlign w:val="center"/>
          </w:tcPr>
          <w:p w:rsidR="00BD0C88" w:rsidRPr="00286C6A" w:rsidRDefault="00BD0C88" w:rsidP="0011533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6C6A">
              <w:rPr>
                <w:rFonts w:ascii="Times New Roman" w:eastAsia="標楷體" w:hAnsi="Times New Roman" w:cs="Times New Roman"/>
              </w:rPr>
              <w:t>11:20~11:50</w:t>
            </w:r>
          </w:p>
        </w:tc>
        <w:tc>
          <w:tcPr>
            <w:tcW w:w="3401" w:type="dxa"/>
            <w:vAlign w:val="center"/>
          </w:tcPr>
          <w:p w:rsidR="00BD0C88" w:rsidRPr="00286C6A" w:rsidRDefault="00BD0C88" w:rsidP="0011533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6C6A">
              <w:rPr>
                <w:rFonts w:ascii="Times New Roman" w:eastAsia="標楷體" w:hAnsi="標楷體" w:cs="標楷體" w:hint="eastAsia"/>
              </w:rPr>
              <w:t>討論及回饋</w:t>
            </w:r>
          </w:p>
        </w:tc>
        <w:tc>
          <w:tcPr>
            <w:tcW w:w="4320" w:type="dxa"/>
            <w:vAlign w:val="center"/>
          </w:tcPr>
          <w:p w:rsidR="00BD0C88" w:rsidRPr="00286C6A" w:rsidRDefault="00BD0C88" w:rsidP="0011533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6C6A">
              <w:rPr>
                <w:rFonts w:ascii="Times New Roman" w:eastAsia="標楷體" w:hAnsi="標楷體" w:cs="標楷體" w:hint="eastAsia"/>
              </w:rPr>
              <w:t>臺北市立大學學習與媒材設計學系</w:t>
            </w:r>
          </w:p>
          <w:p w:rsidR="00BD0C88" w:rsidRPr="00286C6A" w:rsidRDefault="00BD0C88" w:rsidP="0011533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6C6A">
              <w:rPr>
                <w:rFonts w:ascii="Times New Roman" w:eastAsia="標楷體" w:hAnsi="標楷體" w:cs="標楷體" w:hint="eastAsia"/>
              </w:rPr>
              <w:t>教授／葉興華</w:t>
            </w:r>
          </w:p>
        </w:tc>
      </w:tr>
      <w:tr w:rsidR="00BD0C88" w:rsidRPr="00286C6A">
        <w:trPr>
          <w:trHeight w:val="659"/>
          <w:jc w:val="center"/>
        </w:trPr>
        <w:tc>
          <w:tcPr>
            <w:tcW w:w="1693" w:type="dxa"/>
            <w:vAlign w:val="center"/>
          </w:tcPr>
          <w:p w:rsidR="00BD0C88" w:rsidRPr="00286C6A" w:rsidRDefault="00BD0C88" w:rsidP="0011533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6C6A">
              <w:rPr>
                <w:rFonts w:ascii="Times New Roman" w:eastAsia="標楷體" w:hAnsi="Times New Roman" w:cs="Times New Roman"/>
              </w:rPr>
              <w:t>11:50~12:00</w:t>
            </w:r>
          </w:p>
        </w:tc>
        <w:tc>
          <w:tcPr>
            <w:tcW w:w="7721" w:type="dxa"/>
            <w:gridSpan w:val="2"/>
            <w:vAlign w:val="center"/>
          </w:tcPr>
          <w:p w:rsidR="00BD0C88" w:rsidRPr="00286C6A" w:rsidRDefault="00BD0C88" w:rsidP="0011533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6C6A">
              <w:rPr>
                <w:rFonts w:ascii="Times New Roman" w:eastAsia="標楷體" w:hAnsi="Times New Roman" w:cs="Times New Roman"/>
              </w:rPr>
              <w:t>Q&amp;A</w:t>
            </w:r>
          </w:p>
        </w:tc>
      </w:tr>
      <w:tr w:rsidR="00BD0C88" w:rsidRPr="00286C6A">
        <w:trPr>
          <w:trHeight w:val="641"/>
          <w:jc w:val="center"/>
        </w:trPr>
        <w:tc>
          <w:tcPr>
            <w:tcW w:w="1693" w:type="dxa"/>
            <w:vAlign w:val="center"/>
          </w:tcPr>
          <w:p w:rsidR="00BD0C88" w:rsidRPr="00286C6A" w:rsidRDefault="00BD0C88" w:rsidP="0011533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6C6A">
              <w:rPr>
                <w:rFonts w:ascii="Times New Roman" w:eastAsia="標楷體" w:hAnsi="Times New Roman" w:cs="Times New Roman"/>
              </w:rPr>
              <w:t>12:00~</w:t>
            </w:r>
          </w:p>
        </w:tc>
        <w:tc>
          <w:tcPr>
            <w:tcW w:w="7721" w:type="dxa"/>
            <w:gridSpan w:val="2"/>
            <w:vAlign w:val="center"/>
          </w:tcPr>
          <w:p w:rsidR="00BD0C88" w:rsidRPr="00286C6A" w:rsidRDefault="00BD0C88" w:rsidP="0011533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6C6A">
              <w:rPr>
                <w:rFonts w:ascii="Times New Roman" w:eastAsia="標楷體" w:hAnsi="標楷體" w:cs="標楷體" w:hint="eastAsia"/>
              </w:rPr>
              <w:t>豐收賦歸</w:t>
            </w:r>
          </w:p>
        </w:tc>
      </w:tr>
    </w:tbl>
    <w:p w:rsidR="00BD0C88" w:rsidRPr="00286C6A" w:rsidRDefault="00BD0C88" w:rsidP="00115333">
      <w:pPr>
        <w:numPr>
          <w:ilvl w:val="0"/>
          <w:numId w:val="22"/>
        </w:numPr>
        <w:rPr>
          <w:rFonts w:ascii="Times New Roman" w:eastAsia="標楷體" w:hAnsi="Times New Roman" w:cs="Times New Roman"/>
        </w:rPr>
      </w:pPr>
      <w:r w:rsidRPr="00286C6A">
        <w:rPr>
          <w:rFonts w:ascii="Times New Roman" w:eastAsia="標楷體" w:hAnsi="標楷體" w:cs="標楷體" w:hint="eastAsia"/>
        </w:rPr>
        <w:t>研習經費：由國語日報社相關預算經費項下支應。</w:t>
      </w:r>
    </w:p>
    <w:p w:rsidR="00BD0C88" w:rsidRPr="00286C6A" w:rsidRDefault="00BD0C88" w:rsidP="00115333">
      <w:pPr>
        <w:numPr>
          <w:ilvl w:val="0"/>
          <w:numId w:val="22"/>
        </w:numPr>
        <w:rPr>
          <w:rFonts w:ascii="Times New Roman" w:eastAsia="標楷體" w:hAnsi="Times New Roman" w:cs="Times New Roman"/>
        </w:rPr>
      </w:pPr>
      <w:r w:rsidRPr="00286C6A">
        <w:rPr>
          <w:rFonts w:ascii="Times New Roman" w:eastAsia="標楷體" w:hAnsi="標楷體" w:cs="標楷體" w:hint="eastAsia"/>
        </w:rPr>
        <w:t>報名方式</w:t>
      </w:r>
      <w:r>
        <w:rPr>
          <w:rFonts w:ascii="Times New Roman" w:eastAsia="標楷體" w:hAnsi="標楷體" w:cs="標楷體" w:hint="eastAsia"/>
        </w:rPr>
        <w:t>：</w:t>
      </w:r>
      <w:r w:rsidRPr="00286C6A">
        <w:rPr>
          <w:rFonts w:ascii="Times New Roman" w:eastAsia="標楷體" w:hAnsi="Times New Roman" w:cs="Times New Roman"/>
        </w:rPr>
        <w:t>103</w:t>
      </w:r>
      <w:r w:rsidRPr="00286C6A">
        <w:rPr>
          <w:rFonts w:ascii="Times New Roman" w:eastAsia="標楷體" w:hAnsi="標楷體" w:cs="標楷體" w:hint="eastAsia"/>
        </w:rPr>
        <w:t>年</w:t>
      </w:r>
      <w:r w:rsidRPr="00286C6A">
        <w:rPr>
          <w:rFonts w:ascii="Times New Roman" w:eastAsia="標楷體" w:hAnsi="Times New Roman" w:cs="Times New Roman"/>
        </w:rPr>
        <w:t>6</w:t>
      </w:r>
      <w:r w:rsidRPr="00286C6A">
        <w:rPr>
          <w:rFonts w:ascii="Times New Roman" w:eastAsia="標楷體" w:hAnsi="標楷體" w:cs="標楷體" w:hint="eastAsia"/>
        </w:rPr>
        <w:t>月</w:t>
      </w:r>
      <w:r w:rsidRPr="00286C6A">
        <w:rPr>
          <w:rFonts w:ascii="Times New Roman" w:eastAsia="標楷體" w:hAnsi="Times New Roman" w:cs="Times New Roman"/>
        </w:rPr>
        <w:t>27</w:t>
      </w:r>
      <w:r w:rsidRPr="00286C6A">
        <w:rPr>
          <w:rFonts w:ascii="Times New Roman" w:eastAsia="標楷體" w:hAnsi="標楷體" w:cs="標楷體" w:hint="eastAsia"/>
        </w:rPr>
        <w:t>日（星期五）前逕登入臺北市教師在職研習網（</w:t>
      </w:r>
      <w:hyperlink r:id="rId7" w:history="1">
        <w:r w:rsidRPr="00286C6A">
          <w:rPr>
            <w:rStyle w:val="Hyperlink"/>
            <w:rFonts w:ascii="Times New Roman" w:eastAsia="標楷體" w:hAnsi="Times New Roman" w:cs="Times New Roman"/>
          </w:rPr>
          <w:t>http://insc.tp.edu.tw</w:t>
        </w:r>
      </w:hyperlink>
      <w:r w:rsidRPr="00286C6A">
        <w:rPr>
          <w:rFonts w:ascii="Times New Roman" w:eastAsia="標楷體" w:hAnsi="標楷體" w:cs="標楷體" w:hint="eastAsia"/>
        </w:rPr>
        <w:t>）報名，共</w:t>
      </w:r>
      <w:r>
        <w:rPr>
          <w:rFonts w:ascii="Times New Roman" w:eastAsia="標楷體" w:hAnsi="Times New Roman" w:cs="Times New Roman"/>
        </w:rPr>
        <w:t>10</w:t>
      </w:r>
      <w:r w:rsidRPr="00286C6A">
        <w:rPr>
          <w:rFonts w:ascii="Times New Roman" w:eastAsia="標楷體" w:hAnsi="Times New Roman" w:cs="Times New Roman"/>
        </w:rPr>
        <w:t>0</w:t>
      </w:r>
      <w:r w:rsidRPr="00286C6A">
        <w:rPr>
          <w:rFonts w:ascii="Times New Roman" w:eastAsia="標楷體" w:hAnsi="標楷體" w:cs="標楷體" w:hint="eastAsia"/>
        </w:rPr>
        <w:t>名，依報名先後順序錄取，額滿為止。本發表會備有午餐，於</w:t>
      </w:r>
      <w:r w:rsidRPr="00286C6A">
        <w:rPr>
          <w:rFonts w:ascii="Times New Roman" w:eastAsia="標楷體" w:hAnsi="Times New Roman" w:cs="標楷體" w:hint="eastAsia"/>
        </w:rPr>
        <w:t>結束後發放</w:t>
      </w:r>
      <w:r w:rsidRPr="00286C6A">
        <w:rPr>
          <w:rFonts w:ascii="Times New Roman" w:eastAsia="標楷體" w:hAnsi="標楷體" w:cs="標楷體" w:hint="eastAsia"/>
        </w:rPr>
        <w:t>，全程參與教師另核予進修研習時數</w:t>
      </w:r>
      <w:r w:rsidRPr="00286C6A">
        <w:rPr>
          <w:rFonts w:ascii="Times New Roman" w:eastAsia="標楷體" w:hAnsi="Times New Roman" w:cs="Times New Roman"/>
        </w:rPr>
        <w:t>3</w:t>
      </w:r>
      <w:r w:rsidRPr="00286C6A">
        <w:rPr>
          <w:rFonts w:ascii="Times New Roman" w:eastAsia="標楷體" w:hAnsi="標楷體" w:cs="標楷體" w:hint="eastAsia"/>
        </w:rPr>
        <w:t>小時之研習證明。</w:t>
      </w:r>
    </w:p>
    <w:p w:rsidR="00BD0C88" w:rsidRPr="00286C6A" w:rsidRDefault="00BD0C88" w:rsidP="00115333">
      <w:pPr>
        <w:numPr>
          <w:ilvl w:val="0"/>
          <w:numId w:val="22"/>
        </w:numPr>
        <w:rPr>
          <w:rFonts w:ascii="Times New Roman" w:eastAsia="標楷體" w:hAnsi="Times New Roman" w:cs="Times New Roman"/>
        </w:rPr>
      </w:pPr>
      <w:r w:rsidRPr="00286C6A">
        <w:rPr>
          <w:rFonts w:ascii="Times New Roman" w:eastAsia="標楷體" w:hAnsi="標楷體" w:cs="標楷體" w:hint="eastAsia"/>
        </w:rPr>
        <w:t>本計畫奉核定後實施，修正時亦同。</w:t>
      </w:r>
    </w:p>
    <w:p w:rsidR="00BD0C88" w:rsidRDefault="00BD0C88" w:rsidP="00313040">
      <w:pPr>
        <w:rPr>
          <w:rFonts w:ascii="Times New Roman" w:eastAsia="標楷體" w:hAnsi="Times New Roman" w:cs="Times New Roman"/>
        </w:rPr>
      </w:pPr>
    </w:p>
    <w:sectPr w:rsidR="00BD0C88" w:rsidSect="001A0C80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C88" w:rsidRDefault="00BD0C88" w:rsidP="0098616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BD0C88" w:rsidRDefault="00BD0C88" w:rsidP="0098616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C88" w:rsidRDefault="00BD0C88" w:rsidP="0081422B">
    <w:pPr>
      <w:pStyle w:val="Foot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D0C88" w:rsidRDefault="00BD0C88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C88" w:rsidRDefault="00BD0C88" w:rsidP="0098616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BD0C88" w:rsidRDefault="00BD0C88" w:rsidP="0098616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4219BC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</w:lvl>
  </w:abstractNum>
  <w:abstractNum w:abstractNumId="1">
    <w:nsid w:val="FFFFFF7D"/>
    <w:multiLevelType w:val="singleLevel"/>
    <w:tmpl w:val="BBA08190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</w:lvl>
  </w:abstractNum>
  <w:abstractNum w:abstractNumId="2">
    <w:nsid w:val="FFFFFF7E"/>
    <w:multiLevelType w:val="singleLevel"/>
    <w:tmpl w:val="16EE228C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</w:lvl>
  </w:abstractNum>
  <w:abstractNum w:abstractNumId="3">
    <w:nsid w:val="FFFFFF7F"/>
    <w:multiLevelType w:val="singleLevel"/>
    <w:tmpl w:val="1940122A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</w:lvl>
  </w:abstractNum>
  <w:abstractNum w:abstractNumId="4">
    <w:nsid w:val="FFFFFF80"/>
    <w:multiLevelType w:val="singleLevel"/>
    <w:tmpl w:val="8EE0A696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F8097B6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</w:abstractNum>
  <w:abstractNum w:abstractNumId="6">
    <w:nsid w:val="FFFFFF82"/>
    <w:multiLevelType w:val="singleLevel"/>
    <w:tmpl w:val="ED9877DC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cs="Wingdings" w:hint="default"/>
      </w:rPr>
    </w:lvl>
  </w:abstractNum>
  <w:abstractNum w:abstractNumId="7">
    <w:nsid w:val="FFFFFF83"/>
    <w:multiLevelType w:val="singleLevel"/>
    <w:tmpl w:val="6E1E1632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cs="Wingdings" w:hint="default"/>
      </w:rPr>
    </w:lvl>
  </w:abstractNum>
  <w:abstractNum w:abstractNumId="8">
    <w:nsid w:val="FFFFFF88"/>
    <w:multiLevelType w:val="singleLevel"/>
    <w:tmpl w:val="FEDCD3A0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</w:lvl>
  </w:abstractNum>
  <w:abstractNum w:abstractNumId="9">
    <w:nsid w:val="FFFFFF89"/>
    <w:multiLevelType w:val="singleLevel"/>
    <w:tmpl w:val="A73C5684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cs="Wingdings" w:hint="default"/>
      </w:rPr>
    </w:lvl>
  </w:abstractNum>
  <w:abstractNum w:abstractNumId="10">
    <w:nsid w:val="01C22C89"/>
    <w:multiLevelType w:val="hybridMultilevel"/>
    <w:tmpl w:val="4E52163A"/>
    <w:lvl w:ilvl="0" w:tplc="0220083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08F25790"/>
    <w:multiLevelType w:val="hybridMultilevel"/>
    <w:tmpl w:val="0038C5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0C1A61A8"/>
    <w:multiLevelType w:val="hybridMultilevel"/>
    <w:tmpl w:val="B2FCDBD4"/>
    <w:lvl w:ilvl="0" w:tplc="1614566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0F9A3DE2"/>
    <w:multiLevelType w:val="hybridMultilevel"/>
    <w:tmpl w:val="418E31FC"/>
    <w:lvl w:ilvl="0" w:tplc="795C3A2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8BE7679"/>
    <w:multiLevelType w:val="hybridMultilevel"/>
    <w:tmpl w:val="B35C7344"/>
    <w:lvl w:ilvl="0" w:tplc="5C688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88C2E27"/>
    <w:multiLevelType w:val="hybridMultilevel"/>
    <w:tmpl w:val="F3324C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6">
    <w:nsid w:val="3471158A"/>
    <w:multiLevelType w:val="hybridMultilevel"/>
    <w:tmpl w:val="0D14232C"/>
    <w:lvl w:ilvl="0" w:tplc="F176F58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735547E"/>
    <w:multiLevelType w:val="hybridMultilevel"/>
    <w:tmpl w:val="3508DC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8">
    <w:nsid w:val="6AD00404"/>
    <w:multiLevelType w:val="hybridMultilevel"/>
    <w:tmpl w:val="347CD476"/>
    <w:lvl w:ilvl="0" w:tplc="969681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B7076E5"/>
    <w:multiLevelType w:val="hybridMultilevel"/>
    <w:tmpl w:val="8E90C6AE"/>
    <w:lvl w:ilvl="0" w:tplc="0220083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EAA4788"/>
    <w:multiLevelType w:val="hybridMultilevel"/>
    <w:tmpl w:val="CF14E4BA"/>
    <w:lvl w:ilvl="0" w:tplc="F176F58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6EE17A0A"/>
    <w:multiLevelType w:val="hybridMultilevel"/>
    <w:tmpl w:val="5AFE430E"/>
    <w:lvl w:ilvl="0" w:tplc="795C3A2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544128C"/>
    <w:multiLevelType w:val="hybridMultilevel"/>
    <w:tmpl w:val="92F427CA"/>
    <w:lvl w:ilvl="0" w:tplc="969681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9F4581B"/>
    <w:multiLevelType w:val="hybridMultilevel"/>
    <w:tmpl w:val="BD6A06C0"/>
    <w:lvl w:ilvl="0" w:tplc="3B6891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3"/>
  </w:num>
  <w:num w:numId="13">
    <w:abstractNumId w:val="21"/>
  </w:num>
  <w:num w:numId="14">
    <w:abstractNumId w:val="20"/>
  </w:num>
  <w:num w:numId="15">
    <w:abstractNumId w:val="16"/>
  </w:num>
  <w:num w:numId="16">
    <w:abstractNumId w:val="18"/>
  </w:num>
  <w:num w:numId="17">
    <w:abstractNumId w:val="22"/>
  </w:num>
  <w:num w:numId="18">
    <w:abstractNumId w:val="14"/>
  </w:num>
  <w:num w:numId="19">
    <w:abstractNumId w:val="17"/>
  </w:num>
  <w:num w:numId="20">
    <w:abstractNumId w:val="15"/>
  </w:num>
  <w:num w:numId="21">
    <w:abstractNumId w:val="23"/>
  </w:num>
  <w:num w:numId="22">
    <w:abstractNumId w:val="12"/>
  </w:num>
  <w:num w:numId="23">
    <w:abstractNumId w:val="10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6049"/>
    <w:rsid w:val="00002448"/>
    <w:rsid w:val="000200AB"/>
    <w:rsid w:val="00023A3A"/>
    <w:rsid w:val="00056770"/>
    <w:rsid w:val="0007157D"/>
    <w:rsid w:val="00077BEB"/>
    <w:rsid w:val="00091C7F"/>
    <w:rsid w:val="000C7699"/>
    <w:rsid w:val="000F7E06"/>
    <w:rsid w:val="00104540"/>
    <w:rsid w:val="00115333"/>
    <w:rsid w:val="001201C0"/>
    <w:rsid w:val="00140A8C"/>
    <w:rsid w:val="00143DB3"/>
    <w:rsid w:val="00153FEB"/>
    <w:rsid w:val="00166989"/>
    <w:rsid w:val="00167B90"/>
    <w:rsid w:val="00173EBA"/>
    <w:rsid w:val="00173F7B"/>
    <w:rsid w:val="00174DDE"/>
    <w:rsid w:val="00191E3A"/>
    <w:rsid w:val="001A0C80"/>
    <w:rsid w:val="001B408B"/>
    <w:rsid w:val="001C7793"/>
    <w:rsid w:val="001D7476"/>
    <w:rsid w:val="001E0CC2"/>
    <w:rsid w:val="00216D8D"/>
    <w:rsid w:val="002253FB"/>
    <w:rsid w:val="00245F62"/>
    <w:rsid w:val="00254061"/>
    <w:rsid w:val="00256B0D"/>
    <w:rsid w:val="00257954"/>
    <w:rsid w:val="002712E0"/>
    <w:rsid w:val="0027257D"/>
    <w:rsid w:val="002841EC"/>
    <w:rsid w:val="00286C6A"/>
    <w:rsid w:val="00300578"/>
    <w:rsid w:val="00305CF0"/>
    <w:rsid w:val="00313040"/>
    <w:rsid w:val="00315B74"/>
    <w:rsid w:val="003226C1"/>
    <w:rsid w:val="00336A03"/>
    <w:rsid w:val="00383707"/>
    <w:rsid w:val="003A4819"/>
    <w:rsid w:val="003A4A13"/>
    <w:rsid w:val="003B7430"/>
    <w:rsid w:val="003C7610"/>
    <w:rsid w:val="003D0467"/>
    <w:rsid w:val="003D1547"/>
    <w:rsid w:val="003D6A77"/>
    <w:rsid w:val="003F1054"/>
    <w:rsid w:val="00403492"/>
    <w:rsid w:val="004040D9"/>
    <w:rsid w:val="00412E2C"/>
    <w:rsid w:val="0041415E"/>
    <w:rsid w:val="0041657E"/>
    <w:rsid w:val="00420C1F"/>
    <w:rsid w:val="00441AE0"/>
    <w:rsid w:val="004517E2"/>
    <w:rsid w:val="00475693"/>
    <w:rsid w:val="00477606"/>
    <w:rsid w:val="00480FDE"/>
    <w:rsid w:val="004A02B4"/>
    <w:rsid w:val="004A299F"/>
    <w:rsid w:val="004B094C"/>
    <w:rsid w:val="004C7F37"/>
    <w:rsid w:val="004D28B0"/>
    <w:rsid w:val="004D2B66"/>
    <w:rsid w:val="00523C81"/>
    <w:rsid w:val="005274DA"/>
    <w:rsid w:val="00536049"/>
    <w:rsid w:val="00553C92"/>
    <w:rsid w:val="00560DBA"/>
    <w:rsid w:val="005615F3"/>
    <w:rsid w:val="00564A2F"/>
    <w:rsid w:val="005722BA"/>
    <w:rsid w:val="005744AF"/>
    <w:rsid w:val="0057657B"/>
    <w:rsid w:val="0058173B"/>
    <w:rsid w:val="005C0002"/>
    <w:rsid w:val="005C43CD"/>
    <w:rsid w:val="00611DA3"/>
    <w:rsid w:val="00615C1C"/>
    <w:rsid w:val="00621AD8"/>
    <w:rsid w:val="00626CEE"/>
    <w:rsid w:val="00632AB0"/>
    <w:rsid w:val="00642257"/>
    <w:rsid w:val="00642333"/>
    <w:rsid w:val="00645A6F"/>
    <w:rsid w:val="0066024A"/>
    <w:rsid w:val="006763F8"/>
    <w:rsid w:val="006847FC"/>
    <w:rsid w:val="00687D56"/>
    <w:rsid w:val="00695047"/>
    <w:rsid w:val="006A0A9C"/>
    <w:rsid w:val="006C38E0"/>
    <w:rsid w:val="006F61D9"/>
    <w:rsid w:val="006F7237"/>
    <w:rsid w:val="0070035D"/>
    <w:rsid w:val="0071719C"/>
    <w:rsid w:val="00721FAF"/>
    <w:rsid w:val="00770F42"/>
    <w:rsid w:val="0078659D"/>
    <w:rsid w:val="007A01CA"/>
    <w:rsid w:val="007A1E8A"/>
    <w:rsid w:val="007B460D"/>
    <w:rsid w:val="007C502E"/>
    <w:rsid w:val="0080199F"/>
    <w:rsid w:val="00807A46"/>
    <w:rsid w:val="0081422B"/>
    <w:rsid w:val="00825067"/>
    <w:rsid w:val="00850C08"/>
    <w:rsid w:val="0087038D"/>
    <w:rsid w:val="008866A3"/>
    <w:rsid w:val="008916FF"/>
    <w:rsid w:val="00897C65"/>
    <w:rsid w:val="008B4E3F"/>
    <w:rsid w:val="008B7AB7"/>
    <w:rsid w:val="008C2951"/>
    <w:rsid w:val="008C3527"/>
    <w:rsid w:val="00941103"/>
    <w:rsid w:val="009462E4"/>
    <w:rsid w:val="009569D3"/>
    <w:rsid w:val="0096019E"/>
    <w:rsid w:val="0096427C"/>
    <w:rsid w:val="00970F50"/>
    <w:rsid w:val="00975F79"/>
    <w:rsid w:val="0097734C"/>
    <w:rsid w:val="0098616D"/>
    <w:rsid w:val="009A40FE"/>
    <w:rsid w:val="009B6594"/>
    <w:rsid w:val="009C1E0E"/>
    <w:rsid w:val="009C5737"/>
    <w:rsid w:val="009E275B"/>
    <w:rsid w:val="009E7719"/>
    <w:rsid w:val="009F7133"/>
    <w:rsid w:val="00A12863"/>
    <w:rsid w:val="00A243F6"/>
    <w:rsid w:val="00A26DC7"/>
    <w:rsid w:val="00A37D9F"/>
    <w:rsid w:val="00A4465D"/>
    <w:rsid w:val="00A7409D"/>
    <w:rsid w:val="00AA38BC"/>
    <w:rsid w:val="00B008BE"/>
    <w:rsid w:val="00B008FD"/>
    <w:rsid w:val="00B2327C"/>
    <w:rsid w:val="00B27CD4"/>
    <w:rsid w:val="00B27F0F"/>
    <w:rsid w:val="00B60622"/>
    <w:rsid w:val="00B704C3"/>
    <w:rsid w:val="00BA359D"/>
    <w:rsid w:val="00BB4754"/>
    <w:rsid w:val="00BD0B88"/>
    <w:rsid w:val="00BD0C88"/>
    <w:rsid w:val="00C268A5"/>
    <w:rsid w:val="00C37CF6"/>
    <w:rsid w:val="00C472A4"/>
    <w:rsid w:val="00C472EA"/>
    <w:rsid w:val="00C85F8D"/>
    <w:rsid w:val="00CA0A9A"/>
    <w:rsid w:val="00CB1B0B"/>
    <w:rsid w:val="00CB4671"/>
    <w:rsid w:val="00CC4E53"/>
    <w:rsid w:val="00CC6F40"/>
    <w:rsid w:val="00CE275B"/>
    <w:rsid w:val="00D03E10"/>
    <w:rsid w:val="00D1114A"/>
    <w:rsid w:val="00D41F05"/>
    <w:rsid w:val="00D42517"/>
    <w:rsid w:val="00D648B8"/>
    <w:rsid w:val="00D750B5"/>
    <w:rsid w:val="00DA4DF1"/>
    <w:rsid w:val="00DB2B90"/>
    <w:rsid w:val="00DB40CE"/>
    <w:rsid w:val="00DD265D"/>
    <w:rsid w:val="00DD42B3"/>
    <w:rsid w:val="00DD613B"/>
    <w:rsid w:val="00E04E38"/>
    <w:rsid w:val="00E142B4"/>
    <w:rsid w:val="00E413FF"/>
    <w:rsid w:val="00E577FE"/>
    <w:rsid w:val="00E61D09"/>
    <w:rsid w:val="00E64FC1"/>
    <w:rsid w:val="00E92B36"/>
    <w:rsid w:val="00EA420E"/>
    <w:rsid w:val="00EA5221"/>
    <w:rsid w:val="00EA64B2"/>
    <w:rsid w:val="00EB0FC0"/>
    <w:rsid w:val="00EB7808"/>
    <w:rsid w:val="00EC5C14"/>
    <w:rsid w:val="00ED010A"/>
    <w:rsid w:val="00EE5712"/>
    <w:rsid w:val="00F0188A"/>
    <w:rsid w:val="00F17AF8"/>
    <w:rsid w:val="00F24BA3"/>
    <w:rsid w:val="00F27021"/>
    <w:rsid w:val="00F3373A"/>
    <w:rsid w:val="00FA57F4"/>
    <w:rsid w:val="00FA6559"/>
    <w:rsid w:val="00FC3CE2"/>
    <w:rsid w:val="00FD075F"/>
    <w:rsid w:val="00FD7FC8"/>
    <w:rsid w:val="00FE1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8BC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36049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986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8616D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986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8616D"/>
    <w:rPr>
      <w:sz w:val="20"/>
      <w:szCs w:val="20"/>
    </w:rPr>
  </w:style>
  <w:style w:type="character" w:styleId="Hyperlink">
    <w:name w:val="Hyperlink"/>
    <w:basedOn w:val="DefaultParagraphFont"/>
    <w:uiPriority w:val="99"/>
    <w:rsid w:val="00DD42B3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8C2951"/>
  </w:style>
  <w:style w:type="paragraph" w:styleId="BalloonText">
    <w:name w:val="Balloon Text"/>
    <w:basedOn w:val="Normal"/>
    <w:link w:val="BalloonTextChar"/>
    <w:uiPriority w:val="99"/>
    <w:semiHidden/>
    <w:rsid w:val="001201C0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01C0"/>
    <w:rPr>
      <w:rFonts w:ascii="Cambria" w:eastAsia="新細明體" w:hAnsi="Cambria" w:cs="Cambria"/>
      <w:kern w:val="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B704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B704C3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704C3"/>
    <w:rPr>
      <w:kern w:val="2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704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704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8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sc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137</Words>
  <Characters>785</Characters>
  <Application>Microsoft Office Outlook</Application>
  <DocSecurity>0</DocSecurity>
  <Lines>0</Lines>
  <Paragraphs>0</Paragraphs>
  <ScaleCrop>false</ScaleCrop>
  <Company>dali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中學生報讀報教育研習實施計畫</dc:title>
  <dc:subject/>
  <dc:creator>wsg</dc:creator>
  <cp:keywords/>
  <dc:description/>
  <cp:lastModifiedBy>user</cp:lastModifiedBy>
  <cp:revision>2</cp:revision>
  <cp:lastPrinted>2014-06-19T05:17:00Z</cp:lastPrinted>
  <dcterms:created xsi:type="dcterms:W3CDTF">2014-06-27T02:48:00Z</dcterms:created>
  <dcterms:modified xsi:type="dcterms:W3CDTF">2014-06-27T02:48:00Z</dcterms:modified>
</cp:coreProperties>
</file>