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A0" w:rsidRDefault="00357A7C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學年度海洋教育路線</w:t>
      </w:r>
      <w:r>
        <w:rPr>
          <w:rFonts w:ascii="標楷體" w:eastAsia="標楷體" w:hAnsi="標楷體"/>
          <w:b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color w:val="000000"/>
          <w:sz w:val="28"/>
          <w:szCs w:val="28"/>
        </w:rPr>
        <w:t>虎山溪踏查教師體驗增能研習實施計畫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一、依據</w:t>
      </w:r>
    </w:p>
    <w:p w:rsidR="00A72BA0" w:rsidRDefault="00357A7C">
      <w:pPr>
        <w:spacing w:after="40" w:line="38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學年度臺北市實施戶外教育與海洋教育計畫辦理。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二、目的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（一）藉由本活動，推廣海洋教育方法與成果。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（二）透過交流互動，鼓勵更多學校投入海洋教育之推動。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三、辦理單位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（一）主辦單位：臺北市政府教育局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（二）承辦單位：臺北市信義區興雅國民小學</w:t>
      </w:r>
    </w:p>
    <w:p w:rsidR="00A72BA0" w:rsidRDefault="00357A7C">
      <w:pPr>
        <w:spacing w:after="40" w:line="380" w:lineRule="exact"/>
        <w:ind w:left="2463" w:hanging="2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（三）協辦單位：臺北市戶外教育及海洋教育中心（臺北市大安區幸安國民小學）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四、辦理時間及場次</w:t>
      </w:r>
    </w:p>
    <w:p w:rsidR="00A72BA0" w:rsidRDefault="00357A7C">
      <w:pPr>
        <w:spacing w:after="40" w:line="380" w:lineRule="exact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本活動集合時間及地點如下：</w:t>
      </w:r>
    </w:p>
    <w:tbl>
      <w:tblPr>
        <w:tblW w:w="7936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2835"/>
        <w:gridCol w:w="2977"/>
        <w:gridCol w:w="1071"/>
      </w:tblGrid>
      <w:tr w:rsidR="00A72BA0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研習時間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集合地點及時間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A72BA0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A72BA0" w:rsidRDefault="00357A7C">
            <w:pPr>
              <w:spacing w:after="40" w:line="3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00~16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臺北市福德國小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校門口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)08:50~09:00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BA0" w:rsidRDefault="00357A7C">
            <w:pPr>
              <w:spacing w:after="40"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小時</w:t>
            </w:r>
          </w:p>
        </w:tc>
      </w:tr>
    </w:tbl>
    <w:p w:rsidR="00A72BA0" w:rsidRDefault="00357A7C">
      <w:pPr>
        <w:spacing w:before="60" w:after="40" w:line="380" w:lineRule="exact"/>
        <w:ind w:left="425" w:hanging="139"/>
        <w:jc w:val="both"/>
        <w:outlineLvl w:val="1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*</w:t>
      </w:r>
      <w:r>
        <w:rPr>
          <w:rFonts w:ascii="標楷體" w:eastAsia="標楷體" w:hAnsi="標楷體"/>
          <w:b/>
          <w:color w:val="000000"/>
          <w:szCs w:val="24"/>
        </w:rPr>
        <w:t>參加研習老師請於</w:t>
      </w:r>
      <w:r>
        <w:rPr>
          <w:rFonts w:ascii="標楷體" w:eastAsia="標楷體" w:hAnsi="標楷體"/>
          <w:b/>
          <w:color w:val="000000"/>
          <w:szCs w:val="24"/>
        </w:rPr>
        <w:t>4/30</w:t>
      </w:r>
      <w:r>
        <w:rPr>
          <w:rFonts w:ascii="標楷體" w:eastAsia="標楷體" w:hAnsi="標楷體"/>
          <w:b/>
          <w:color w:val="000000"/>
          <w:szCs w:val="24"/>
        </w:rPr>
        <w:t>當天早上</w:t>
      </w:r>
      <w:r>
        <w:rPr>
          <w:rFonts w:ascii="標楷體" w:eastAsia="標楷體" w:hAnsi="標楷體"/>
          <w:b/>
          <w:color w:val="000000"/>
          <w:szCs w:val="24"/>
        </w:rPr>
        <w:t>08:50~09:00</w:t>
      </w:r>
      <w:r>
        <w:rPr>
          <w:rFonts w:ascii="標楷體" w:eastAsia="標楷體" w:hAnsi="標楷體"/>
          <w:b/>
          <w:color w:val="000000"/>
          <w:szCs w:val="24"/>
        </w:rPr>
        <w:t>到臺北市福德國小集合。</w:t>
      </w:r>
    </w:p>
    <w:p w:rsidR="00A72BA0" w:rsidRDefault="00357A7C">
      <w:pPr>
        <w:spacing w:before="60" w:after="40" w:line="380" w:lineRule="exact"/>
        <w:ind w:left="425" w:hanging="139"/>
        <w:jc w:val="both"/>
        <w:outlineLvl w:val="1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*</w:t>
      </w:r>
      <w:r>
        <w:rPr>
          <w:rFonts w:ascii="標楷體" w:eastAsia="標楷體" w:hAnsi="標楷體"/>
          <w:b/>
          <w:color w:val="000000"/>
          <w:szCs w:val="24"/>
        </w:rPr>
        <w:t>請參加研習老師自行準備飲水及雨具。</w:t>
      </w:r>
    </w:p>
    <w:p w:rsidR="00A72BA0" w:rsidRDefault="00357A7C">
      <w:pPr>
        <w:spacing w:before="60" w:after="40" w:line="380" w:lineRule="exact"/>
        <w:ind w:left="425" w:hanging="139"/>
        <w:jc w:val="both"/>
        <w:outlineLvl w:val="1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*</w:t>
      </w:r>
      <w:r>
        <w:rPr>
          <w:rFonts w:ascii="標楷體" w:eastAsia="標楷體" w:hAnsi="標楷體"/>
          <w:b/>
          <w:color w:val="000000"/>
          <w:szCs w:val="24"/>
        </w:rPr>
        <w:t>交通方式</w:t>
      </w:r>
      <w:r>
        <w:rPr>
          <w:rFonts w:ascii="標楷體" w:eastAsia="標楷體" w:hAnsi="標楷體"/>
          <w:b/>
          <w:color w:val="000000"/>
          <w:szCs w:val="24"/>
        </w:rPr>
        <w:t>:</w:t>
      </w:r>
    </w:p>
    <w:p w:rsidR="00A72BA0" w:rsidRDefault="00357A7C">
      <w:pPr>
        <w:spacing w:before="60" w:after="40" w:line="380" w:lineRule="exact"/>
        <w:ind w:left="425" w:hanging="139"/>
        <w:jc w:val="both"/>
        <w:outlineLvl w:val="1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Cs w:val="24"/>
        </w:rPr>
        <w:t>地址</w:t>
      </w:r>
      <w:r>
        <w:rPr>
          <w:rFonts w:ascii="標楷體" w:eastAsia="標楷體" w:hAnsi="標楷體"/>
          <w:b/>
          <w:color w:val="000000"/>
          <w:szCs w:val="24"/>
        </w:rPr>
        <w:t xml:space="preserve"> :</w:t>
      </w:r>
      <w:r>
        <w:rPr>
          <w:rFonts w:ascii="標楷體" w:eastAsia="標楷體" w:hAnsi="標楷體"/>
          <w:b/>
          <w:color w:val="000000"/>
          <w:szCs w:val="24"/>
        </w:rPr>
        <w:t>臺北市信義區福德街</w:t>
      </w:r>
      <w:r>
        <w:rPr>
          <w:rFonts w:ascii="標楷體" w:eastAsia="標楷體" w:hAnsi="標楷體"/>
          <w:b/>
          <w:color w:val="000000"/>
          <w:szCs w:val="24"/>
        </w:rPr>
        <w:t xml:space="preserve">253 </w:t>
      </w:r>
      <w:r>
        <w:rPr>
          <w:rFonts w:ascii="標楷體" w:eastAsia="標楷體" w:hAnsi="標楷體"/>
          <w:b/>
          <w:color w:val="000000"/>
          <w:szCs w:val="24"/>
        </w:rPr>
        <w:t>號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/>
          <w:b/>
          <w:color w:val="000000"/>
          <w:szCs w:val="24"/>
        </w:rPr>
        <w:t>臺北市福德國小</w:t>
      </w:r>
      <w:r>
        <w:rPr>
          <w:rFonts w:ascii="標楷體" w:eastAsia="標楷體" w:hAnsi="標楷體"/>
          <w:b/>
          <w:color w:val="000000"/>
          <w:szCs w:val="24"/>
        </w:rPr>
        <w:t>)</w:t>
      </w:r>
    </w:p>
    <w:p w:rsidR="00A72BA0" w:rsidRDefault="00357A7C">
      <w:pPr>
        <w:spacing w:before="60" w:after="40" w:line="380" w:lineRule="exact"/>
        <w:ind w:left="425" w:hanging="139"/>
        <w:jc w:val="both"/>
        <w:outlineLvl w:val="1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Cs w:val="24"/>
        </w:rPr>
        <w:t>捷運：板南線</w:t>
      </w:r>
      <w:r>
        <w:rPr>
          <w:rFonts w:ascii="標楷體" w:eastAsia="標楷體" w:hAnsi="標楷體"/>
          <w:b/>
          <w:color w:val="000000"/>
          <w:szCs w:val="24"/>
        </w:rPr>
        <w:t>&lt;</w:t>
      </w:r>
      <w:r>
        <w:rPr>
          <w:rFonts w:ascii="標楷體" w:eastAsia="標楷體" w:hAnsi="標楷體"/>
          <w:b/>
          <w:color w:val="000000"/>
          <w:szCs w:val="24"/>
        </w:rPr>
        <w:t>後山埤站</w:t>
      </w:r>
      <w:r>
        <w:rPr>
          <w:rFonts w:ascii="標楷體" w:eastAsia="標楷體" w:hAnsi="標楷體"/>
          <w:b/>
          <w:color w:val="000000"/>
          <w:szCs w:val="24"/>
        </w:rPr>
        <w:t>2</w:t>
      </w:r>
      <w:r>
        <w:rPr>
          <w:rFonts w:ascii="標楷體" w:eastAsia="標楷體" w:hAnsi="標楷體"/>
          <w:b/>
          <w:color w:val="000000"/>
          <w:szCs w:val="24"/>
        </w:rPr>
        <w:t>號出口</w:t>
      </w:r>
      <w:r>
        <w:rPr>
          <w:rFonts w:ascii="標楷體" w:eastAsia="標楷體" w:hAnsi="標楷體"/>
          <w:b/>
          <w:color w:val="000000"/>
          <w:szCs w:val="24"/>
        </w:rPr>
        <w:t>&gt;</w:t>
      </w:r>
      <w:r>
        <w:rPr>
          <w:rFonts w:ascii="標楷體" w:eastAsia="標楷體" w:hAnsi="標楷體"/>
          <w:b/>
          <w:color w:val="000000"/>
          <w:szCs w:val="24"/>
        </w:rPr>
        <w:t>行經中坡南路步行</w:t>
      </w:r>
      <w:r>
        <w:rPr>
          <w:rFonts w:ascii="標楷體" w:eastAsia="標楷體" w:hAnsi="標楷體"/>
          <w:b/>
          <w:color w:val="000000"/>
          <w:szCs w:val="24"/>
        </w:rPr>
        <w:t>10</w:t>
      </w:r>
      <w:r>
        <w:rPr>
          <w:rFonts w:ascii="標楷體" w:eastAsia="標楷體" w:hAnsi="標楷體"/>
          <w:b/>
          <w:color w:val="000000"/>
          <w:szCs w:val="24"/>
        </w:rPr>
        <w:t>分鐘。</w:t>
      </w:r>
    </w:p>
    <w:p w:rsidR="00A72BA0" w:rsidRDefault="00357A7C">
      <w:pPr>
        <w:spacing w:before="60" w:after="40" w:line="380" w:lineRule="exact"/>
        <w:ind w:left="425" w:hanging="139"/>
        <w:jc w:val="both"/>
        <w:outlineLvl w:val="1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Cs w:val="24"/>
        </w:rPr>
        <w:t>公車：</w:t>
      </w:r>
      <w:r>
        <w:rPr>
          <w:rFonts w:ascii="標楷體" w:eastAsia="標楷體" w:hAnsi="標楷體"/>
          <w:b/>
          <w:color w:val="000000"/>
          <w:szCs w:val="24"/>
        </w:rPr>
        <w:t xml:space="preserve"> 263</w:t>
      </w:r>
      <w:r>
        <w:rPr>
          <w:rFonts w:ascii="標楷體" w:eastAsia="標楷體" w:hAnsi="標楷體"/>
          <w:b/>
          <w:color w:val="000000"/>
          <w:szCs w:val="24"/>
        </w:rPr>
        <w:t>、</w:t>
      </w:r>
      <w:r>
        <w:rPr>
          <w:rFonts w:ascii="標楷體" w:eastAsia="標楷體" w:hAnsi="標楷體"/>
          <w:b/>
          <w:color w:val="000000"/>
          <w:szCs w:val="24"/>
        </w:rPr>
        <w:t>286</w:t>
      </w:r>
      <w:r>
        <w:rPr>
          <w:rFonts w:ascii="標楷體" w:eastAsia="標楷體" w:hAnsi="標楷體"/>
          <w:b/>
          <w:color w:val="000000"/>
          <w:szCs w:val="24"/>
        </w:rPr>
        <w:t>、</w:t>
      </w:r>
      <w:r>
        <w:rPr>
          <w:rFonts w:ascii="標楷體" w:eastAsia="標楷體" w:hAnsi="標楷體"/>
          <w:b/>
          <w:color w:val="000000"/>
          <w:szCs w:val="24"/>
        </w:rPr>
        <w:t>257</w:t>
      </w:r>
      <w:r>
        <w:rPr>
          <w:rFonts w:ascii="標楷體" w:eastAsia="標楷體" w:hAnsi="標楷體"/>
          <w:b/>
          <w:color w:val="000000"/>
          <w:szCs w:val="24"/>
        </w:rPr>
        <w:t>、信義幹線、藍</w:t>
      </w:r>
      <w:r>
        <w:rPr>
          <w:rFonts w:ascii="標楷體" w:eastAsia="標楷體" w:hAnsi="標楷體"/>
          <w:b/>
          <w:color w:val="000000"/>
          <w:szCs w:val="24"/>
        </w:rPr>
        <w:t>10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五、參加對象及人數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（一）歡迎本市對海洋教育感興趣的教師踴躍報名參加。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（二）參加人數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人，依報名順序錄取。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六、報名方式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（一）報名自即日起至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26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為止，臺北市教師請至臺北市教師研習網自行報名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北市研習字第</w:t>
      </w:r>
      <w:r>
        <w:rPr>
          <w:rFonts w:ascii="標楷體" w:eastAsia="標楷體" w:hAnsi="標楷體"/>
          <w:color w:val="000000"/>
          <w:sz w:val="28"/>
          <w:szCs w:val="28"/>
        </w:rPr>
        <w:t>1130410035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)</w:t>
      </w:r>
      <w:r>
        <w:rPr>
          <w:rFonts w:ascii="標楷體" w:eastAsia="標楷體" w:hAnsi="標楷體"/>
          <w:color w:val="000000"/>
          <w:sz w:val="28"/>
          <w:szCs w:val="28"/>
        </w:rPr>
        <w:t>，有任何疑問請洽本校李汪聰主任，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  <w:r>
        <w:rPr>
          <w:rFonts w:ascii="標楷體" w:eastAsia="標楷體" w:hAnsi="標楷體"/>
          <w:color w:val="000000"/>
          <w:sz w:val="28"/>
          <w:szCs w:val="28"/>
        </w:rPr>
        <w:t>02-276158156*650)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（二）錄取方式：報名人數超過開班人數將依報名順序方式錄取。</w:t>
      </w:r>
    </w:p>
    <w:p w:rsidR="00A72BA0" w:rsidRDefault="00357A7C">
      <w:pPr>
        <w:spacing w:after="40" w:line="380" w:lineRule="exact"/>
        <w:ind w:left="1063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（三）如因故無法出席者，務必於活動三天前通知本校，本校將依序通知備取者。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七、活動內容：</w:t>
      </w:r>
    </w:p>
    <w:tbl>
      <w:tblPr>
        <w:tblW w:w="8942" w:type="dxa"/>
        <w:tblInd w:w="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988"/>
        <w:gridCol w:w="3232"/>
        <w:gridCol w:w="2126"/>
        <w:gridCol w:w="884"/>
      </w:tblGrid>
      <w:tr w:rsidR="00A72BA0">
        <w:tblPrEx>
          <w:tblCellMar>
            <w:top w:w="0" w:type="dxa"/>
            <w:bottom w:w="0" w:type="dxa"/>
          </w:tblCellMar>
        </w:tblPrEx>
        <w:trPr>
          <w:trHeight w:val="390"/>
          <w:tblHeader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活動項目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講師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備註</w:t>
            </w:r>
          </w:p>
        </w:tc>
      </w:tr>
      <w:tr w:rsidR="00A72BA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sz w:val="28"/>
                <w:szCs w:val="28"/>
              </w:rPr>
              <w:t>:5</w:t>
            </w:r>
            <w:r>
              <w:rPr>
                <w:rFonts w:ascii="標楷體" w:eastAsia="標楷體" w:hAnsi="標楷體"/>
                <w:sz w:val="28"/>
                <w:szCs w:val="28"/>
              </w:rPr>
              <w:t>0~09</w:t>
            </w:r>
            <w:r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集合出發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</w:pPr>
            <w:r>
              <w:rPr>
                <w:rFonts w:ascii="標楷體" w:eastAsia="標楷體" w:hAnsi="標楷體"/>
              </w:rPr>
              <w:t>簡朝宗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簡龍祥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興雅團隊辦理</w:t>
            </w:r>
          </w:p>
        </w:tc>
      </w:tr>
      <w:tr w:rsidR="00A72BA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:15</w:t>
            </w:r>
            <w:r>
              <w:rPr>
                <w:rFonts w:ascii="標楷體" w:eastAsia="標楷體" w:hAnsi="標楷體"/>
                <w:sz w:val="28"/>
                <w:szCs w:val="28"/>
              </w:rPr>
              <w:t>~10</w:t>
            </w:r>
            <w:r>
              <w:rPr>
                <w:rFonts w:ascii="標楷體" w:eastAsia="標楷體" w:hAnsi="標楷體"/>
                <w:sz w:val="28"/>
                <w:szCs w:val="28"/>
              </w:rPr>
              <w:t>:15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虎山溪親水公園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BA0" w:rsidRDefault="00357A7C">
            <w:pPr>
              <w:jc w:val="center"/>
            </w:pPr>
            <w:r>
              <w:rPr>
                <w:rFonts w:ascii="標楷體" w:eastAsia="標楷體" w:hAnsi="標楷體"/>
              </w:rPr>
              <w:t>簡朝宗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簡龍祥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A72BA0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BA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10:3</w:t>
            </w:r>
            <w:r>
              <w:rPr>
                <w:rFonts w:ascii="標楷體" w:eastAsia="標楷體" w:hAnsi="標楷體"/>
                <w:sz w:val="28"/>
                <w:szCs w:val="28"/>
              </w:rPr>
              <w:t>0~11:30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四獸山廣場步道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BA0" w:rsidRDefault="00357A7C">
            <w:pPr>
              <w:jc w:val="center"/>
            </w:pPr>
            <w:r>
              <w:rPr>
                <w:rFonts w:ascii="標楷體" w:eastAsia="標楷體" w:hAnsi="標楷體"/>
              </w:rPr>
              <w:t>簡朝宗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簡龍祥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A72BA0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BA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12:00~13:00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BA0" w:rsidRDefault="00357A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興雅團隊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A72BA0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BA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13:00~14:00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虎山復興園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BA0" w:rsidRDefault="00357A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簡朝宗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簡龍祥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A72BA0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BA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14:00~15:00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鎮山宮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螢火蟲、獨角山生態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BA0" w:rsidRDefault="00357A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簡朝宗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簡龍祥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A72BA0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BA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15:00~16:00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357A7C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保安林和水土保持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BA0" w:rsidRDefault="00357A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簡朝宗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簡龍祥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BA0" w:rsidRDefault="00A72BA0">
            <w:pPr>
              <w:spacing w:after="40"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2BA0" w:rsidRDefault="00357A7C">
      <w:pPr>
        <w:spacing w:after="40" w:line="380" w:lineRule="exact"/>
        <w:ind w:right="-475"/>
        <w:jc w:val="both"/>
      </w:pPr>
      <w:r>
        <w:rPr>
          <w:rFonts w:ascii="標楷體" w:eastAsia="標楷體" w:hAnsi="標楷體"/>
        </w:rPr>
        <w:t>註：以上活動內容依實際情形彈性調整，如有異動或因天災等不可抗力之因素延期或調動，將公告於興雅國小首頁。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八、研習證明</w:t>
      </w:r>
    </w:p>
    <w:p w:rsidR="00A72BA0" w:rsidRDefault="00357A7C">
      <w:pPr>
        <w:spacing w:after="40" w:line="38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全程參與本活動者，擬核發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小時研習時數。</w:t>
      </w:r>
    </w:p>
    <w:p w:rsidR="00A72BA0" w:rsidRDefault="00357A7C">
      <w:pPr>
        <w:spacing w:before="60" w:after="40" w:line="38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九、經費來源</w:t>
      </w:r>
    </w:p>
    <w:p w:rsidR="00A72BA0" w:rsidRDefault="00357A7C">
      <w:pPr>
        <w:widowControl/>
        <w:spacing w:line="38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本活動經費由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學年度臺北市實施戶外教育與海洋教育計畫經費提供。</w:t>
      </w:r>
    </w:p>
    <w:p w:rsidR="00A72BA0" w:rsidRDefault="00A72BA0">
      <w:pPr>
        <w:widowControl/>
        <w:rPr>
          <w:rFonts w:ascii="標楷體" w:eastAsia="標楷體" w:hAnsi="標楷體"/>
          <w:color w:val="FF0000"/>
          <w:sz w:val="28"/>
          <w:szCs w:val="28"/>
        </w:rPr>
      </w:pPr>
    </w:p>
    <w:sectPr w:rsidR="00A72BA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A7C" w:rsidRDefault="00357A7C">
      <w:r>
        <w:separator/>
      </w:r>
    </w:p>
  </w:endnote>
  <w:endnote w:type="continuationSeparator" w:id="0">
    <w:p w:rsidR="00357A7C" w:rsidRDefault="0035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A7C" w:rsidRDefault="00357A7C">
      <w:r>
        <w:rPr>
          <w:color w:val="000000"/>
        </w:rPr>
        <w:separator/>
      </w:r>
    </w:p>
  </w:footnote>
  <w:footnote w:type="continuationSeparator" w:id="0">
    <w:p w:rsidR="00357A7C" w:rsidRDefault="0035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72BA0"/>
    <w:rsid w:val="00066C7E"/>
    <w:rsid w:val="00357A7C"/>
    <w:rsid w:val="00A7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8C0FCE-5BCA-4A9B-9A57-DFC7A1DA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cp:lastPrinted>2023-05-09T08:28:00Z</cp:lastPrinted>
  <dcterms:created xsi:type="dcterms:W3CDTF">2024-04-12T05:46:00Z</dcterms:created>
  <dcterms:modified xsi:type="dcterms:W3CDTF">2024-04-12T05:46:00Z</dcterms:modified>
</cp:coreProperties>
</file>