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50DA" w14:textId="77777777" w:rsidR="00285478" w:rsidRDefault="001D212E">
      <w:pPr>
        <w:spacing w:after="180" w:line="400" w:lineRule="exact"/>
        <w:jc w:val="center"/>
      </w:pPr>
      <w:r>
        <w:rPr>
          <w:rFonts w:ascii="標楷體" w:eastAsia="標楷體" w:hAnsi="標楷體" w:cs="華康標楷體"/>
          <w:b/>
          <w:bCs/>
          <w:sz w:val="32"/>
        </w:rPr>
        <w:t>臺北市</w:t>
      </w:r>
      <w:r>
        <w:rPr>
          <w:rFonts w:ascii="標楷體" w:eastAsia="標楷體" w:hAnsi="標楷體" w:cs="華康標楷體"/>
          <w:b/>
          <w:bCs/>
          <w:sz w:val="32"/>
        </w:rPr>
        <w:t>114</w:t>
      </w:r>
      <w:r>
        <w:rPr>
          <w:rFonts w:ascii="標楷體" w:eastAsia="標楷體" w:hAnsi="標楷體" w:cs="華康標楷體"/>
          <w:b/>
          <w:bCs/>
          <w:sz w:val="32"/>
        </w:rPr>
        <w:t>年表揚運動有功團體及人員推薦表（表</w:t>
      </w:r>
      <w:r>
        <w:rPr>
          <w:rFonts w:ascii="標楷體" w:eastAsia="標楷體" w:hAnsi="標楷體" w:cs="華康標楷體"/>
          <w:b/>
          <w:bCs/>
          <w:sz w:val="32"/>
        </w:rPr>
        <w:t>1</w:t>
      </w:r>
      <w:r>
        <w:rPr>
          <w:rFonts w:ascii="標楷體" w:eastAsia="標楷體" w:hAnsi="標楷體" w:cs="華康標楷體"/>
          <w:b/>
          <w:bCs/>
          <w:sz w:val="32"/>
        </w:rPr>
        <w:t>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11"/>
        <w:gridCol w:w="567"/>
        <w:gridCol w:w="1842"/>
        <w:gridCol w:w="849"/>
        <w:gridCol w:w="567"/>
        <w:gridCol w:w="1416"/>
        <w:gridCol w:w="429"/>
        <w:gridCol w:w="2380"/>
      </w:tblGrid>
      <w:tr w:rsidR="00285478" w14:paraId="078EEF03" w14:textId="77777777">
        <w:tblPrEx>
          <w:tblCellMar>
            <w:top w:w="0" w:type="dxa"/>
            <w:bottom w:w="0" w:type="dxa"/>
          </w:tblCellMar>
        </w:tblPrEx>
        <w:trPr>
          <w:trHeight w:val="60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4AF55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推薦獎項</w:t>
            </w:r>
          </w:p>
        </w:tc>
        <w:tc>
          <w:tcPr>
            <w:tcW w:w="6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73EB2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b/>
                <w:bCs/>
              </w:rPr>
              <w:t>傑出運動選手獎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3D2560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請附清晰半身生活照或大頭照</w:t>
            </w:r>
          </w:p>
          <w:p w14:paraId="73CFD799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color w:val="0033CC"/>
              </w:rPr>
              <w:t>將運用於製作典禮手冊</w:t>
            </w:r>
          </w:p>
        </w:tc>
      </w:tr>
      <w:tr w:rsidR="00285478" w14:paraId="260FA2A4" w14:textId="77777777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40542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姓名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A6D2D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（中文）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3B13AA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（英文）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6E4310" w14:textId="77777777" w:rsidR="00285478" w:rsidRDefault="00285478">
            <w:pPr>
              <w:spacing w:line="360" w:lineRule="exact"/>
            </w:pPr>
          </w:p>
        </w:tc>
      </w:tr>
      <w:tr w:rsidR="00285478" w14:paraId="6D921913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F41A6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出生年月日</w:t>
            </w:r>
          </w:p>
        </w:tc>
        <w:tc>
          <w:tcPr>
            <w:tcW w:w="6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E64F80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84C54E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2689EA0E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8E2A5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現職單位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7B876B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06E58B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職稱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0DEE3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9378B1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4D51A6E4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E711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8131B2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5C4E2F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3036B8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手機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AFFBEB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066B9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64463C46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C50F1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A1EC4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電子信箱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B30A6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4F098167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33FE3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36EE56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通訊地址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23149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4FCA61C3" w14:textId="77777777">
        <w:tblPrEx>
          <w:tblCellMar>
            <w:top w:w="0" w:type="dxa"/>
            <w:bottom w:w="0" w:type="dxa"/>
          </w:tblCellMar>
        </w:tblPrEx>
        <w:trPr>
          <w:trHeight w:val="1707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63BFD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具體事蹟</w:t>
            </w:r>
          </w:p>
          <w:p w14:paraId="7C281E24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（近</w:t>
            </w:r>
            <w:r>
              <w:rPr>
                <w:rFonts w:ascii="標楷體" w:eastAsia="標楷體" w:hAnsi="標楷體" w:cs="華康標楷體"/>
              </w:rPr>
              <w:t>2</w:t>
            </w:r>
            <w:r>
              <w:rPr>
                <w:rFonts w:ascii="標楷體" w:eastAsia="標楷體" w:hAnsi="標楷體" w:cs="華康標楷體"/>
              </w:rPr>
              <w:t>年為主）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944FD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期間：</w:t>
            </w:r>
            <w:r>
              <w:rPr>
                <w:rFonts w:ascii="標楷體" w:eastAsia="標楷體" w:hAnsi="標楷體"/>
                <w:b/>
                <w:bCs/>
              </w:rPr>
              <w:t xml:space="preserve">112 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7 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 xml:space="preserve"> 1 </w:t>
            </w:r>
            <w:r>
              <w:rPr>
                <w:rFonts w:ascii="標楷體" w:eastAsia="標楷體" w:hAnsi="標楷體"/>
                <w:b/>
                <w:bCs/>
              </w:rPr>
              <w:t>日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至</w:t>
            </w:r>
            <w:r>
              <w:rPr>
                <w:rFonts w:ascii="標楷體" w:eastAsia="標楷體" w:hAnsi="標楷體"/>
                <w:b/>
                <w:bCs/>
              </w:rPr>
              <w:t xml:space="preserve"> 114 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6 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 xml:space="preserve"> 30 </w:t>
            </w:r>
            <w:r>
              <w:rPr>
                <w:rFonts w:ascii="標楷體" w:eastAsia="標楷體" w:hAnsi="標楷體"/>
                <w:b/>
                <w:bCs/>
              </w:rPr>
              <w:t>日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】</w:t>
            </w:r>
            <w:proofErr w:type="gramEnd"/>
          </w:p>
          <w:p w14:paraId="267865C5" w14:textId="77777777" w:rsidR="00285478" w:rsidRDefault="00285478">
            <w:pPr>
              <w:pStyle w:val="a3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73E4F175" w14:textId="77777777" w:rsidR="00285478" w:rsidRDefault="00285478">
            <w:pPr>
              <w:pStyle w:val="a3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31100CDE" w14:textId="77777777" w:rsidR="00285478" w:rsidRDefault="00285478">
            <w:pPr>
              <w:pStyle w:val="a3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104FDB7C" w14:textId="77777777">
        <w:tblPrEx>
          <w:tblCellMar>
            <w:top w:w="0" w:type="dxa"/>
            <w:bottom w:w="0" w:type="dxa"/>
          </w:tblCellMar>
        </w:tblPrEx>
        <w:trPr>
          <w:trHeight w:val="1149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549C3" w14:textId="77777777" w:rsidR="00285478" w:rsidRDefault="00285478">
            <w:pPr>
              <w:spacing w:line="360" w:lineRule="exact"/>
              <w:jc w:val="center"/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821A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請附獎狀或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參賽照片等相關佐證資料，供機關進行審核。</w:t>
            </w:r>
          </w:p>
          <w:p w14:paraId="257AE521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國際賽請以西元年、國內賽請以民國年標示，並請按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76B4F9FA" w14:textId="77777777" w:rsidR="00285478" w:rsidRDefault="001D212E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本表以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A4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版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頁為原則，請挑選重要事項簡略說明。</w:t>
            </w:r>
          </w:p>
          <w:p w14:paraId="17E6E79B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其餘事蹟或非發生於上列期間之經歷，請至次頁「補充說明」填寫。</w:t>
            </w:r>
          </w:p>
        </w:tc>
      </w:tr>
      <w:tr w:rsidR="00285478" w14:paraId="3F1A896F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3E409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推薦者</w:t>
            </w:r>
          </w:p>
          <w:p w14:paraId="44700BC1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  <w:p w14:paraId="197FC6D4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color w:val="7030A0"/>
              </w:rPr>
              <w:t>※</w:t>
            </w:r>
            <w:r>
              <w:rPr>
                <w:rFonts w:ascii="標楷體" w:eastAsia="標楷體" w:hAnsi="標楷體" w:cs="華康標楷體"/>
                <w:color w:val="7030A0"/>
              </w:rPr>
              <w:t>自薦</w:t>
            </w:r>
            <w:proofErr w:type="gramStart"/>
            <w:r>
              <w:rPr>
                <w:rFonts w:ascii="標楷體" w:eastAsia="標楷體" w:hAnsi="標楷體" w:cs="華康標楷體"/>
                <w:color w:val="7030A0"/>
              </w:rPr>
              <w:t>者免填</w:t>
            </w:r>
            <w:proofErr w:type="gramEnd"/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B7314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推薦單位：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AABB8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負責人：</w:t>
            </w:r>
          </w:p>
        </w:tc>
      </w:tr>
      <w:tr w:rsidR="00285478" w14:paraId="19C05CB7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74E1F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D038F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聯絡人：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1E4803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電話：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BD645F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手機：</w:t>
            </w:r>
          </w:p>
        </w:tc>
      </w:tr>
      <w:tr w:rsidR="00285478" w14:paraId="31F29A75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1A7E9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33770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電子信箱：</w:t>
            </w:r>
          </w:p>
        </w:tc>
      </w:tr>
      <w:tr w:rsidR="00285478" w14:paraId="7E07EEEC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C3B04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0F15B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通訊地址：</w:t>
            </w:r>
          </w:p>
        </w:tc>
      </w:tr>
      <w:tr w:rsidR="00285478" w14:paraId="49309105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5BCC9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  <w:b/>
                <w:color w:val="FF0000"/>
              </w:rPr>
            </w:pPr>
            <w:r>
              <w:rPr>
                <w:rFonts w:ascii="標楷體" w:eastAsia="標楷體" w:hAnsi="標楷體" w:cs="華康標楷體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>戶籍遷入</w:t>
            </w:r>
          </w:p>
          <w:p w14:paraId="070837FA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  <w:b/>
                <w:color w:val="FF0000"/>
              </w:rPr>
            </w:pPr>
            <w:r>
              <w:rPr>
                <w:rFonts w:ascii="標楷體" w:eastAsia="標楷體" w:hAnsi="標楷體" w:cs="華康標楷體"/>
                <w:b/>
                <w:color w:val="FF0000"/>
              </w:rPr>
              <w:t>臺北市時間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813D6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  <w:b/>
                <w:color w:val="FF0000"/>
              </w:rPr>
            </w:pPr>
            <w:r>
              <w:rPr>
                <w:rFonts w:ascii="標楷體" w:eastAsia="標楷體" w:hAnsi="標楷體" w:cs="華康標楷體"/>
                <w:b/>
                <w:color w:val="FF0000"/>
              </w:rPr>
              <w:t>民國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 xml:space="preserve">     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>年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 xml:space="preserve">     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>月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 xml:space="preserve">     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>日（須設籍於本市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 xml:space="preserve"> 1 </w:t>
            </w:r>
            <w:r>
              <w:rPr>
                <w:rFonts w:ascii="標楷體" w:eastAsia="標楷體" w:hAnsi="標楷體" w:cs="華康標楷體"/>
                <w:b/>
                <w:color w:val="FF0000"/>
              </w:rPr>
              <w:t>年以上）</w:t>
            </w:r>
          </w:p>
          <w:p w14:paraId="0AFDE46B" w14:textId="77777777" w:rsidR="00285478" w:rsidRDefault="001D212E">
            <w:pPr>
              <w:spacing w:line="360" w:lineRule="exact"/>
              <w:jc w:val="both"/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請檢附戶籍謄本（列印日期須為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114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4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日至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6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30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日內）</w:t>
            </w:r>
          </w:p>
        </w:tc>
      </w:tr>
      <w:tr w:rsidR="00285478" w14:paraId="5D0AC68E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6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856D6" w14:textId="77777777" w:rsidR="00285478" w:rsidRDefault="001D212E">
            <w:pPr>
              <w:pStyle w:val="a3"/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其他事項</w:t>
            </w:r>
          </w:p>
          <w:p w14:paraId="776850C4" w14:textId="77777777" w:rsidR="00285478" w:rsidRDefault="001D212E">
            <w:pPr>
              <w:pStyle w:val="a3"/>
              <w:numPr>
                <w:ilvl w:val="0"/>
                <w:numId w:val="3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 w:cs="華康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本推薦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表除紙本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外，亦請提供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Word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檔及照片、獎狀等佐證資料電子檔各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份，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俾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利機關後續評選及製作典禮手冊。</w:t>
            </w:r>
          </w:p>
          <w:p w14:paraId="77EF6729" w14:textId="77777777" w:rsidR="00285478" w:rsidRDefault="001D212E">
            <w:pPr>
              <w:pStyle w:val="a3"/>
              <w:numPr>
                <w:ilvl w:val="0"/>
                <w:numId w:val="3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獲獎者名單訂於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月召開評選會議後，公布於</w:t>
            </w:r>
            <w:proofErr w:type="gramStart"/>
            <w:r>
              <w:rPr>
                <w:rFonts w:ascii="標楷體" w:eastAsia="標楷體" w:hAnsi="標楷體"/>
              </w:rPr>
              <w:t>機關官網</w:t>
            </w:r>
            <w:proofErr w:type="gramEnd"/>
            <w:r>
              <w:rPr>
                <w:rFonts w:ascii="標楷體" w:eastAsia="標楷體" w:hAnsi="標楷體"/>
              </w:rPr>
              <w:t>；未獲獎者恕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>另行通知。</w:t>
            </w:r>
          </w:p>
          <w:p w14:paraId="365588C1" w14:textId="77777777" w:rsidR="00285478" w:rsidRDefault="001D212E">
            <w:pPr>
              <w:pStyle w:val="a3"/>
              <w:numPr>
                <w:ilvl w:val="0"/>
                <w:numId w:val="3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評選確定後，如獲獎者有事蹟不實等情事，且經核證屬實，機關得撤銷獲獎資格，並追繳獎座、獎狀及獎品。</w:t>
            </w:r>
          </w:p>
          <w:p w14:paraId="0A6C2D82" w14:textId="77777777" w:rsidR="00285478" w:rsidRDefault="001D212E">
            <w:pPr>
              <w:pStyle w:val="a3"/>
              <w:numPr>
                <w:ilvl w:val="0"/>
                <w:numId w:val="3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知悉前開事項，並確認本表所填資料無誤後，推薦單位請於右側空白處用印，自薦者請簽名。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1A7C16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【簽章】</w:t>
            </w:r>
          </w:p>
          <w:p w14:paraId="5A174A1B" w14:textId="77777777" w:rsidR="00285478" w:rsidRDefault="00285478">
            <w:pPr>
              <w:spacing w:line="360" w:lineRule="exact"/>
              <w:jc w:val="both"/>
            </w:pPr>
          </w:p>
          <w:p w14:paraId="4A82E039" w14:textId="77777777" w:rsidR="00285478" w:rsidRDefault="00285478">
            <w:pPr>
              <w:spacing w:line="360" w:lineRule="exact"/>
              <w:jc w:val="both"/>
            </w:pPr>
          </w:p>
          <w:p w14:paraId="19E0D28F" w14:textId="77777777" w:rsidR="00285478" w:rsidRDefault="00285478">
            <w:pPr>
              <w:spacing w:line="360" w:lineRule="exact"/>
              <w:jc w:val="both"/>
            </w:pPr>
          </w:p>
          <w:p w14:paraId="60FA8858" w14:textId="77777777" w:rsidR="00285478" w:rsidRDefault="00285478">
            <w:pPr>
              <w:spacing w:line="360" w:lineRule="exact"/>
              <w:jc w:val="both"/>
            </w:pPr>
          </w:p>
          <w:p w14:paraId="064D945B" w14:textId="77777777" w:rsidR="00285478" w:rsidRDefault="00285478">
            <w:pPr>
              <w:spacing w:line="360" w:lineRule="exact"/>
              <w:jc w:val="both"/>
            </w:pPr>
          </w:p>
          <w:p w14:paraId="69410840" w14:textId="77777777" w:rsidR="00285478" w:rsidRDefault="00285478">
            <w:pPr>
              <w:spacing w:line="360" w:lineRule="exact"/>
              <w:jc w:val="both"/>
            </w:pPr>
          </w:p>
          <w:p w14:paraId="7EE66AFE" w14:textId="77777777" w:rsidR="00285478" w:rsidRDefault="00285478">
            <w:pPr>
              <w:spacing w:line="360" w:lineRule="exact"/>
              <w:jc w:val="both"/>
            </w:pPr>
          </w:p>
          <w:p w14:paraId="68A39A1E" w14:textId="77777777" w:rsidR="00285478" w:rsidRDefault="00285478">
            <w:pPr>
              <w:spacing w:line="360" w:lineRule="exact"/>
              <w:jc w:val="both"/>
            </w:pPr>
          </w:p>
          <w:p w14:paraId="675C56E0" w14:textId="77777777" w:rsidR="00285478" w:rsidRDefault="00285478">
            <w:pPr>
              <w:spacing w:line="360" w:lineRule="exact"/>
              <w:jc w:val="both"/>
            </w:pPr>
          </w:p>
          <w:p w14:paraId="5C7DB161" w14:textId="77777777" w:rsidR="00285478" w:rsidRDefault="00285478">
            <w:pPr>
              <w:spacing w:line="360" w:lineRule="exact"/>
              <w:jc w:val="both"/>
            </w:pPr>
          </w:p>
        </w:tc>
      </w:tr>
      <w:tr w:rsidR="00285478" w14:paraId="74B5DBAA" w14:textId="7777777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01A25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(</w:t>
            </w:r>
            <w:r>
              <w:rPr>
                <w:rFonts w:ascii="標楷體" w:eastAsia="標楷體" w:hAnsi="標楷體" w:cs="華康標楷體"/>
              </w:rPr>
              <w:t>本欄由書面審查單位填寫</w:t>
            </w:r>
            <w:r>
              <w:rPr>
                <w:rFonts w:ascii="標楷體" w:eastAsia="標楷體" w:hAnsi="標楷體" w:cs="華康標楷體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7A7C7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推薦資格符合規定</w:t>
            </w:r>
            <w:r>
              <w:rPr>
                <w:rFonts w:ascii="標楷體" w:eastAsia="標楷體" w:hAnsi="標楷體" w:cs="華康標楷體"/>
              </w:rPr>
              <w:t xml:space="preserve"> </w:t>
            </w: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推薦資格不符規定</w:t>
            </w:r>
          </w:p>
        </w:tc>
        <w:tc>
          <w:tcPr>
            <w:tcW w:w="4225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C48D2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書面審查結果</w:t>
            </w:r>
          </w:p>
          <w:p w14:paraId="13E28931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合格</w:t>
            </w:r>
            <w:r>
              <w:rPr>
                <w:rFonts w:ascii="標楷體" w:eastAsia="標楷體" w:hAnsi="標楷體" w:cs="華康標楷體"/>
              </w:rPr>
              <w:t xml:space="preserve">        □</w:t>
            </w:r>
            <w:r>
              <w:rPr>
                <w:rFonts w:ascii="標楷體" w:eastAsia="標楷體" w:hAnsi="標楷體" w:cs="華康標楷體"/>
              </w:rPr>
              <w:t>不合格</w:t>
            </w:r>
          </w:p>
        </w:tc>
      </w:tr>
    </w:tbl>
    <w:p w14:paraId="7FB8F1CE" w14:textId="77777777" w:rsidR="00285478" w:rsidRDefault="00285478">
      <w:pPr>
        <w:spacing w:line="320" w:lineRule="exact"/>
        <w:ind w:left="840" w:hanging="840"/>
        <w:rPr>
          <w:rFonts w:ascii="標楷體" w:eastAsia="標楷體" w:hAnsi="標楷體" w:cs="華康標楷體"/>
          <w:bCs/>
          <w:color w:val="000000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285478" w14:paraId="1C4C23A0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5F26" w14:textId="77777777" w:rsidR="00285478" w:rsidRDefault="001D212E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補充說明</w:t>
            </w:r>
          </w:p>
        </w:tc>
      </w:tr>
      <w:tr w:rsidR="00285478" w14:paraId="777D8EAE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7D7A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一、自我簡介（約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200-350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字）</w:t>
            </w:r>
          </w:p>
        </w:tc>
      </w:tr>
      <w:tr w:rsidR="00285478" w14:paraId="3190890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8F7D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33CC"/>
                <w:szCs w:val="24"/>
              </w:rPr>
            </w:pPr>
            <w:r>
              <w:rPr>
                <w:rFonts w:ascii="標楷體" w:eastAsia="標楷體" w:hAnsi="標楷體"/>
                <w:color w:val="0033CC"/>
                <w:szCs w:val="24"/>
              </w:rPr>
              <w:t>※</w:t>
            </w:r>
            <w:r>
              <w:rPr>
                <w:rFonts w:ascii="標楷體" w:eastAsia="標楷體" w:hAnsi="標楷體"/>
                <w:color w:val="0033CC"/>
                <w:szCs w:val="24"/>
              </w:rPr>
              <w:t>將運用於製作典禮手冊</w:t>
            </w:r>
          </w:p>
          <w:p w14:paraId="36A88601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A2994CC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283E5E68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7BB87ED7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6FE6EDBF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093BAB1B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511FE1E1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4F2961FC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01A0D3F2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11EFA4C3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</w:tc>
      </w:tr>
      <w:tr w:rsidR="00285478" w14:paraId="3A1550F0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F19A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二、具體事蹟</w:t>
            </w:r>
          </w:p>
        </w:tc>
      </w:tr>
      <w:tr w:rsidR="00285478" w14:paraId="40B155B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DAEB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時間：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112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至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114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6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30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285478" w14:paraId="6F787F7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4058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18DB5B45" w14:textId="77777777" w:rsidR="00285478" w:rsidRDefault="00285478">
            <w:pPr>
              <w:pStyle w:val="a3"/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491DBD" w14:textId="77777777" w:rsidR="00285478" w:rsidRDefault="00285478">
            <w:pPr>
              <w:pStyle w:val="a3"/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A06B3ED" w14:textId="77777777" w:rsidR="00285478" w:rsidRDefault="00285478">
            <w:pPr>
              <w:pStyle w:val="a3"/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E3163E4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7D1DEAC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95832D9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7A35174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5478" w14:paraId="4636618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FE80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時間：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112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日以前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285478" w14:paraId="67A9861C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103F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7AA40E0F" w14:textId="77777777" w:rsidR="00285478" w:rsidRDefault="00285478">
            <w:pPr>
              <w:pStyle w:val="a3"/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2BC591A" w14:textId="77777777" w:rsidR="00285478" w:rsidRDefault="00285478">
            <w:pPr>
              <w:pStyle w:val="a3"/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EB2F378" w14:textId="77777777" w:rsidR="00285478" w:rsidRDefault="00285478">
            <w:pPr>
              <w:pStyle w:val="a3"/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232FED8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9674A14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A91E884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A91D51D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D8AD26F" w14:textId="77777777" w:rsidR="00285478" w:rsidRDefault="00285478"/>
    <w:p w14:paraId="01B7EC9B" w14:textId="77777777" w:rsidR="00285478" w:rsidRDefault="00285478"/>
    <w:p w14:paraId="07FCA897" w14:textId="77777777" w:rsidR="00285478" w:rsidRDefault="00285478"/>
    <w:p w14:paraId="02DC57C4" w14:textId="77777777" w:rsidR="00285478" w:rsidRDefault="00285478"/>
    <w:p w14:paraId="5A1FB96F" w14:textId="77777777" w:rsidR="00285478" w:rsidRDefault="00285478"/>
    <w:p w14:paraId="0E19AD9A" w14:textId="77777777" w:rsidR="00285478" w:rsidRDefault="00285478"/>
    <w:p w14:paraId="0A259B1B" w14:textId="77777777" w:rsidR="00285478" w:rsidRDefault="00285478"/>
    <w:p w14:paraId="5FBC0A16" w14:textId="77777777" w:rsidR="00285478" w:rsidRDefault="00285478"/>
    <w:p w14:paraId="4BDBDF6F" w14:textId="77777777" w:rsidR="00285478" w:rsidRDefault="00285478"/>
    <w:p w14:paraId="4D177F50" w14:textId="77777777" w:rsidR="00285478" w:rsidRDefault="00285478"/>
    <w:p w14:paraId="197BFFAC" w14:textId="77777777" w:rsidR="00285478" w:rsidRDefault="001D212E">
      <w:pPr>
        <w:spacing w:after="180" w:line="400" w:lineRule="exact"/>
        <w:jc w:val="center"/>
      </w:pPr>
      <w:r>
        <w:rPr>
          <w:rFonts w:ascii="標楷體" w:eastAsia="標楷體" w:hAnsi="標楷體" w:cs="華康標楷體"/>
          <w:b/>
          <w:bCs/>
          <w:sz w:val="32"/>
        </w:rPr>
        <w:lastRenderedPageBreak/>
        <w:t>臺北市</w:t>
      </w:r>
      <w:r>
        <w:rPr>
          <w:rFonts w:ascii="標楷體" w:eastAsia="標楷體" w:hAnsi="標楷體" w:cs="華康標楷體"/>
          <w:b/>
          <w:bCs/>
          <w:sz w:val="32"/>
        </w:rPr>
        <w:t>114</w:t>
      </w:r>
      <w:r>
        <w:rPr>
          <w:rFonts w:ascii="標楷體" w:eastAsia="標楷體" w:hAnsi="標楷體" w:cs="華康標楷體"/>
          <w:b/>
          <w:bCs/>
          <w:sz w:val="32"/>
        </w:rPr>
        <w:t>年表揚運動有功團體及人員推薦表（表</w:t>
      </w:r>
      <w:r>
        <w:rPr>
          <w:rFonts w:ascii="標楷體" w:eastAsia="標楷體" w:hAnsi="標楷體" w:cs="華康標楷體"/>
          <w:b/>
          <w:bCs/>
          <w:sz w:val="32"/>
        </w:rPr>
        <w:t>2</w:t>
      </w:r>
      <w:r>
        <w:rPr>
          <w:rFonts w:ascii="標楷體" w:eastAsia="標楷體" w:hAnsi="標楷體" w:cs="華康標楷體"/>
          <w:b/>
          <w:bCs/>
          <w:sz w:val="32"/>
        </w:rPr>
        <w:t>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11"/>
        <w:gridCol w:w="567"/>
        <w:gridCol w:w="1842"/>
        <w:gridCol w:w="849"/>
        <w:gridCol w:w="567"/>
        <w:gridCol w:w="1416"/>
        <w:gridCol w:w="429"/>
        <w:gridCol w:w="2380"/>
      </w:tblGrid>
      <w:tr w:rsidR="00285478" w14:paraId="53F597C8" w14:textId="77777777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C3AA2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推薦獎項</w:t>
            </w:r>
          </w:p>
        </w:tc>
        <w:tc>
          <w:tcPr>
            <w:tcW w:w="6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227D5" w14:textId="77777777" w:rsidR="00285478" w:rsidRDefault="001D212E">
            <w:pPr>
              <w:spacing w:line="360" w:lineRule="exact"/>
            </w:pPr>
            <w:r>
              <w:rPr>
                <w:rFonts w:ascii="新細明體" w:hAnsi="新細明體" w:cs="華康標楷體"/>
                <w:b/>
                <w:bCs/>
              </w:rPr>
              <w:t>□</w:t>
            </w:r>
            <w:r>
              <w:rPr>
                <w:rFonts w:ascii="標楷體" w:eastAsia="標楷體" w:hAnsi="標楷體" w:cs="華康標楷體"/>
                <w:b/>
                <w:bCs/>
              </w:rPr>
              <w:t>優秀運動教練獎</w:t>
            </w:r>
            <w:r>
              <w:rPr>
                <w:rFonts w:ascii="標楷體" w:eastAsia="標楷體" w:hAnsi="標楷體" w:cs="華康標楷體"/>
                <w:b/>
                <w:bCs/>
              </w:rPr>
              <w:t xml:space="preserve">     </w:t>
            </w:r>
            <w:r>
              <w:rPr>
                <w:rFonts w:ascii="新細明體" w:hAnsi="新細明體" w:cs="華康標楷體"/>
                <w:b/>
                <w:bCs/>
              </w:rPr>
              <w:t>□</w:t>
            </w:r>
            <w:r>
              <w:rPr>
                <w:rFonts w:ascii="標楷體" w:eastAsia="標楷體" w:hAnsi="標楷體" w:cs="華康標楷體"/>
                <w:b/>
                <w:bCs/>
              </w:rPr>
              <w:t>績優體育團體及個人獎（個人）</w:t>
            </w:r>
          </w:p>
          <w:p w14:paraId="7C2EB4B9" w14:textId="77777777" w:rsidR="00285478" w:rsidRDefault="001D212E">
            <w:pPr>
              <w:spacing w:line="360" w:lineRule="exact"/>
            </w:pPr>
            <w:r>
              <w:rPr>
                <w:rFonts w:ascii="新細明體" w:hAnsi="新細明體" w:cs="華康標楷體"/>
                <w:b/>
                <w:bCs/>
              </w:rPr>
              <w:t>□</w:t>
            </w:r>
            <w:r>
              <w:rPr>
                <w:rFonts w:ascii="標楷體" w:eastAsia="標楷體" w:hAnsi="標楷體" w:cs="華康標楷體"/>
                <w:b/>
                <w:bCs/>
              </w:rPr>
              <w:t>運動推手獎（個人）</w:t>
            </w:r>
            <w:r>
              <w:rPr>
                <w:rFonts w:ascii="標楷體" w:eastAsia="標楷體" w:hAnsi="標楷體" w:cs="華康標楷體"/>
                <w:b/>
                <w:bCs/>
              </w:rPr>
              <w:t xml:space="preserve"> </w:t>
            </w:r>
            <w:r>
              <w:rPr>
                <w:rFonts w:ascii="新細明體" w:hAnsi="新細明體" w:cs="華康標楷體"/>
                <w:b/>
                <w:bCs/>
              </w:rPr>
              <w:t>□</w:t>
            </w:r>
            <w:r>
              <w:rPr>
                <w:rFonts w:ascii="標楷體" w:eastAsia="標楷體" w:hAnsi="標楷體" w:cs="華康標楷體"/>
                <w:b/>
                <w:bCs/>
              </w:rPr>
              <w:t>推動運動性別平等獎（個人）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80CB4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請附清晰半身生活照或大頭照</w:t>
            </w:r>
          </w:p>
          <w:p w14:paraId="496C1F32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color w:val="0033CC"/>
              </w:rPr>
              <w:t>將運用於製作典禮手冊</w:t>
            </w:r>
          </w:p>
        </w:tc>
      </w:tr>
      <w:tr w:rsidR="00285478" w14:paraId="6811F3F4" w14:textId="77777777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CAC99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姓名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6345C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（中文）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1391E7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（英文）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D114A5" w14:textId="77777777" w:rsidR="00285478" w:rsidRDefault="00285478">
            <w:pPr>
              <w:spacing w:line="360" w:lineRule="exact"/>
            </w:pPr>
          </w:p>
        </w:tc>
      </w:tr>
      <w:tr w:rsidR="00285478" w14:paraId="1DF343B9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8B4B4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出生年月日</w:t>
            </w:r>
          </w:p>
        </w:tc>
        <w:tc>
          <w:tcPr>
            <w:tcW w:w="6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927CC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87EBF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25F25E54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9DDFC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現職單位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45D4DB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0393E7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職稱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DBD30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5FC416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5FB6CE43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98A4A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DB278E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930ED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6D2BB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手機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6F3996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0E751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6A97742C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3D741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359635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電子信箱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D02E92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5CA701A0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0B3B8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0B7DB9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通訊地址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300EA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463D8092" w14:textId="77777777">
        <w:tblPrEx>
          <w:tblCellMar>
            <w:top w:w="0" w:type="dxa"/>
            <w:bottom w:w="0" w:type="dxa"/>
          </w:tblCellMar>
        </w:tblPrEx>
        <w:trPr>
          <w:trHeight w:val="1707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63131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具體事蹟</w:t>
            </w:r>
          </w:p>
          <w:p w14:paraId="38C9E504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（近</w:t>
            </w:r>
            <w:r>
              <w:rPr>
                <w:rFonts w:ascii="標楷體" w:eastAsia="標楷體" w:hAnsi="標楷體" w:cs="華康標楷體"/>
              </w:rPr>
              <w:t>2</w:t>
            </w:r>
            <w:r>
              <w:rPr>
                <w:rFonts w:ascii="標楷體" w:eastAsia="標楷體" w:hAnsi="標楷體" w:cs="華康標楷體"/>
              </w:rPr>
              <w:t>年為主）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3977B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期間：</w:t>
            </w:r>
            <w:r>
              <w:rPr>
                <w:rFonts w:ascii="標楷體" w:eastAsia="標楷體" w:hAnsi="標楷體"/>
                <w:b/>
                <w:bCs/>
              </w:rPr>
              <w:t xml:space="preserve">112 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7 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 xml:space="preserve"> 1 </w:t>
            </w:r>
            <w:r>
              <w:rPr>
                <w:rFonts w:ascii="標楷體" w:eastAsia="標楷體" w:hAnsi="標楷體"/>
                <w:b/>
                <w:bCs/>
              </w:rPr>
              <w:t>日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至</w:t>
            </w:r>
            <w:r>
              <w:rPr>
                <w:rFonts w:ascii="標楷體" w:eastAsia="標楷體" w:hAnsi="標楷體"/>
                <w:b/>
                <w:bCs/>
              </w:rPr>
              <w:t xml:space="preserve"> 114 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6 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 xml:space="preserve"> 30 </w:t>
            </w:r>
            <w:r>
              <w:rPr>
                <w:rFonts w:ascii="標楷體" w:eastAsia="標楷體" w:hAnsi="標楷體"/>
                <w:b/>
                <w:bCs/>
              </w:rPr>
              <w:t>日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】</w:t>
            </w:r>
            <w:proofErr w:type="gramEnd"/>
          </w:p>
          <w:p w14:paraId="6BB71908" w14:textId="77777777" w:rsidR="00285478" w:rsidRDefault="00285478">
            <w:pPr>
              <w:pStyle w:val="a3"/>
              <w:numPr>
                <w:ilvl w:val="0"/>
                <w:numId w:val="6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6A482F74" w14:textId="77777777" w:rsidR="00285478" w:rsidRDefault="00285478">
            <w:pPr>
              <w:pStyle w:val="a3"/>
              <w:numPr>
                <w:ilvl w:val="0"/>
                <w:numId w:val="6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6E51768A" w14:textId="77777777" w:rsidR="00285478" w:rsidRDefault="00285478">
            <w:pPr>
              <w:pStyle w:val="a3"/>
              <w:numPr>
                <w:ilvl w:val="0"/>
                <w:numId w:val="6"/>
              </w:num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0F9C4A49" w14:textId="77777777">
        <w:tblPrEx>
          <w:tblCellMar>
            <w:top w:w="0" w:type="dxa"/>
            <w:bottom w:w="0" w:type="dxa"/>
          </w:tblCellMar>
        </w:tblPrEx>
        <w:trPr>
          <w:trHeight w:val="1149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A455E" w14:textId="77777777" w:rsidR="00285478" w:rsidRDefault="00285478">
            <w:pPr>
              <w:spacing w:line="360" w:lineRule="exact"/>
              <w:jc w:val="center"/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4094E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請附獎狀或活動照片等相關佐證資料，供機關進行審核。</w:t>
            </w:r>
          </w:p>
          <w:p w14:paraId="54A5CD3A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77BF0661" w14:textId="77777777" w:rsidR="00285478" w:rsidRDefault="001D212E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本表以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A4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版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頁為原則，請挑選重要事項簡略說明。</w:t>
            </w:r>
          </w:p>
          <w:p w14:paraId="7664AF0C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其餘事蹟或非發生於上列期間之經歷，請至次頁「補充說明」填寫。</w:t>
            </w:r>
          </w:p>
        </w:tc>
      </w:tr>
      <w:tr w:rsidR="00285478" w14:paraId="698714C1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A8DC9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推薦者</w:t>
            </w:r>
          </w:p>
          <w:p w14:paraId="507E4BDC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  <w:p w14:paraId="183109DF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color w:val="7030A0"/>
              </w:rPr>
              <w:t>※</w:t>
            </w:r>
            <w:r>
              <w:rPr>
                <w:rFonts w:ascii="標楷體" w:eastAsia="標楷體" w:hAnsi="標楷體" w:cs="華康標楷體"/>
                <w:color w:val="7030A0"/>
              </w:rPr>
              <w:t>自薦</w:t>
            </w:r>
            <w:proofErr w:type="gramStart"/>
            <w:r>
              <w:rPr>
                <w:rFonts w:ascii="標楷體" w:eastAsia="標楷體" w:hAnsi="標楷體" w:cs="華康標楷體"/>
                <w:color w:val="7030A0"/>
              </w:rPr>
              <w:t>者免填</w:t>
            </w:r>
            <w:proofErr w:type="gramEnd"/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46669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推薦單位：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E99F0A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負責人：</w:t>
            </w:r>
          </w:p>
        </w:tc>
      </w:tr>
      <w:tr w:rsidR="00285478" w14:paraId="17001572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40CF2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1A224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聯絡人：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160D3A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電話：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5538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手機：</w:t>
            </w:r>
          </w:p>
        </w:tc>
      </w:tr>
      <w:tr w:rsidR="00285478" w14:paraId="1C86D53C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708E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1F5FE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電子信箱：</w:t>
            </w:r>
          </w:p>
        </w:tc>
      </w:tr>
      <w:tr w:rsidR="00285478" w14:paraId="2E5A0009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F2EF8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9C793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通訊地址：</w:t>
            </w:r>
          </w:p>
        </w:tc>
      </w:tr>
      <w:tr w:rsidR="00285478" w14:paraId="69B863A2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6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0247F" w14:textId="77777777" w:rsidR="00285478" w:rsidRDefault="001D212E">
            <w:pPr>
              <w:pStyle w:val="a3"/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其他事項</w:t>
            </w:r>
          </w:p>
          <w:p w14:paraId="5F450410" w14:textId="77777777" w:rsidR="00285478" w:rsidRDefault="001D212E">
            <w:pPr>
              <w:pStyle w:val="a3"/>
              <w:numPr>
                <w:ilvl w:val="0"/>
                <w:numId w:val="7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 w:cs="華康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本推薦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表除紙本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外，亦請提供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Word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檔及照片、獎狀等佐證資料電子檔各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份，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俾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利機關後續評選及製作典禮手冊。</w:t>
            </w:r>
          </w:p>
          <w:p w14:paraId="75B9B12D" w14:textId="77777777" w:rsidR="00285478" w:rsidRDefault="001D212E">
            <w:pPr>
              <w:pStyle w:val="a3"/>
              <w:numPr>
                <w:ilvl w:val="0"/>
                <w:numId w:val="7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獲獎者名單訂於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月召開評選會議後，公布於</w:t>
            </w:r>
            <w:proofErr w:type="gramStart"/>
            <w:r>
              <w:rPr>
                <w:rFonts w:ascii="標楷體" w:eastAsia="標楷體" w:hAnsi="標楷體"/>
              </w:rPr>
              <w:t>機關官網</w:t>
            </w:r>
            <w:proofErr w:type="gramEnd"/>
            <w:r>
              <w:rPr>
                <w:rFonts w:ascii="標楷體" w:eastAsia="標楷體" w:hAnsi="標楷體"/>
              </w:rPr>
              <w:t>；未獲獎者恕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>另行通知。</w:t>
            </w:r>
          </w:p>
          <w:p w14:paraId="6FCF039B" w14:textId="77777777" w:rsidR="00285478" w:rsidRDefault="001D212E">
            <w:pPr>
              <w:pStyle w:val="a3"/>
              <w:numPr>
                <w:ilvl w:val="0"/>
                <w:numId w:val="7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評選確定後，如獲獎者有事蹟不實等情事，且經核證屬實，機關得撤銷獲獎資格，並追繳獎座、獎狀及獎品。</w:t>
            </w:r>
          </w:p>
          <w:p w14:paraId="73CA3FAD" w14:textId="77777777" w:rsidR="00285478" w:rsidRDefault="001D212E">
            <w:pPr>
              <w:pStyle w:val="a3"/>
              <w:numPr>
                <w:ilvl w:val="0"/>
                <w:numId w:val="7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知悉前開事項，並確認本表所填資料無誤後，推薦單位請於右側空白處用印，自薦者請簽名。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9BF1E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【簽章】</w:t>
            </w:r>
          </w:p>
          <w:p w14:paraId="7825B1B2" w14:textId="77777777" w:rsidR="00285478" w:rsidRDefault="00285478">
            <w:pPr>
              <w:spacing w:line="360" w:lineRule="exact"/>
              <w:jc w:val="both"/>
            </w:pPr>
          </w:p>
          <w:p w14:paraId="591EE4A9" w14:textId="77777777" w:rsidR="00285478" w:rsidRDefault="00285478">
            <w:pPr>
              <w:spacing w:line="360" w:lineRule="exact"/>
              <w:jc w:val="both"/>
            </w:pPr>
          </w:p>
          <w:p w14:paraId="11370FEC" w14:textId="77777777" w:rsidR="00285478" w:rsidRDefault="00285478">
            <w:pPr>
              <w:spacing w:line="360" w:lineRule="exact"/>
              <w:jc w:val="both"/>
            </w:pPr>
          </w:p>
          <w:p w14:paraId="086A9320" w14:textId="77777777" w:rsidR="00285478" w:rsidRDefault="00285478">
            <w:pPr>
              <w:spacing w:line="360" w:lineRule="exact"/>
              <w:jc w:val="both"/>
            </w:pPr>
          </w:p>
          <w:p w14:paraId="7B9AE38D" w14:textId="77777777" w:rsidR="00285478" w:rsidRDefault="00285478">
            <w:pPr>
              <w:spacing w:line="360" w:lineRule="exact"/>
              <w:jc w:val="both"/>
            </w:pPr>
          </w:p>
          <w:p w14:paraId="00188985" w14:textId="77777777" w:rsidR="00285478" w:rsidRDefault="00285478">
            <w:pPr>
              <w:spacing w:line="360" w:lineRule="exact"/>
              <w:jc w:val="both"/>
            </w:pPr>
          </w:p>
          <w:p w14:paraId="48605901" w14:textId="77777777" w:rsidR="00285478" w:rsidRDefault="00285478">
            <w:pPr>
              <w:spacing w:line="360" w:lineRule="exact"/>
              <w:jc w:val="both"/>
            </w:pPr>
          </w:p>
          <w:p w14:paraId="33436337" w14:textId="77777777" w:rsidR="00285478" w:rsidRDefault="00285478">
            <w:pPr>
              <w:spacing w:line="360" w:lineRule="exact"/>
              <w:jc w:val="both"/>
            </w:pPr>
          </w:p>
          <w:p w14:paraId="3B421304" w14:textId="77777777" w:rsidR="00285478" w:rsidRDefault="00285478">
            <w:pPr>
              <w:spacing w:line="360" w:lineRule="exact"/>
              <w:jc w:val="both"/>
            </w:pPr>
          </w:p>
          <w:p w14:paraId="70E058B7" w14:textId="77777777" w:rsidR="00285478" w:rsidRDefault="00285478">
            <w:pPr>
              <w:spacing w:line="360" w:lineRule="exact"/>
              <w:jc w:val="both"/>
            </w:pPr>
          </w:p>
        </w:tc>
      </w:tr>
      <w:tr w:rsidR="00285478" w14:paraId="15FFBD92" w14:textId="7777777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32121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(</w:t>
            </w:r>
            <w:r>
              <w:rPr>
                <w:rFonts w:ascii="標楷體" w:eastAsia="標楷體" w:hAnsi="標楷體" w:cs="華康標楷體"/>
              </w:rPr>
              <w:t>本欄由書面審查單位填寫</w:t>
            </w:r>
            <w:r>
              <w:rPr>
                <w:rFonts w:ascii="標楷體" w:eastAsia="標楷體" w:hAnsi="標楷體" w:cs="華康標楷體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AE2AD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推薦資格符合規定</w:t>
            </w:r>
            <w:r>
              <w:rPr>
                <w:rFonts w:ascii="標楷體" w:eastAsia="標楷體" w:hAnsi="標楷體" w:cs="華康標楷體"/>
              </w:rPr>
              <w:t xml:space="preserve"> □</w:t>
            </w:r>
            <w:r>
              <w:rPr>
                <w:rFonts w:ascii="標楷體" w:eastAsia="標楷體" w:hAnsi="標楷體" w:cs="華康標楷體"/>
              </w:rPr>
              <w:t>推薦資格不符規定</w:t>
            </w:r>
          </w:p>
        </w:tc>
        <w:tc>
          <w:tcPr>
            <w:tcW w:w="4225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F211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書面審查結果</w:t>
            </w:r>
          </w:p>
          <w:p w14:paraId="1C4173AF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合格</w:t>
            </w:r>
            <w:r>
              <w:rPr>
                <w:rFonts w:ascii="標楷體" w:eastAsia="標楷體" w:hAnsi="標楷體" w:cs="華康標楷體"/>
              </w:rPr>
              <w:t xml:space="preserve">        </w:t>
            </w: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不合格</w:t>
            </w:r>
          </w:p>
        </w:tc>
      </w:tr>
    </w:tbl>
    <w:p w14:paraId="0F1837F9" w14:textId="77777777" w:rsidR="00285478" w:rsidRDefault="00285478"/>
    <w:p w14:paraId="2F280C32" w14:textId="77777777" w:rsidR="00285478" w:rsidRDefault="00285478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285478" w14:paraId="0172602D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B19B" w14:textId="77777777" w:rsidR="00285478" w:rsidRDefault="001D212E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補充說明</w:t>
            </w:r>
          </w:p>
        </w:tc>
      </w:tr>
      <w:tr w:rsidR="00285478" w14:paraId="0A228123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6229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一、自我簡介（約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200-350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字）</w:t>
            </w:r>
          </w:p>
        </w:tc>
      </w:tr>
      <w:tr w:rsidR="00285478" w14:paraId="4A5C329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CA35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33CC"/>
                <w:szCs w:val="24"/>
              </w:rPr>
            </w:pPr>
            <w:r>
              <w:rPr>
                <w:rFonts w:ascii="標楷體" w:eastAsia="標楷體" w:hAnsi="標楷體"/>
                <w:color w:val="0033CC"/>
                <w:szCs w:val="24"/>
              </w:rPr>
              <w:t>※</w:t>
            </w:r>
            <w:r>
              <w:rPr>
                <w:rFonts w:ascii="標楷體" w:eastAsia="標楷體" w:hAnsi="標楷體"/>
                <w:color w:val="0033CC"/>
                <w:szCs w:val="24"/>
              </w:rPr>
              <w:t>將運用於製作典禮手冊</w:t>
            </w:r>
          </w:p>
          <w:p w14:paraId="471A3513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5372E594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9DE4A22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5FCF05B7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241B37FE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433FBE13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7F6BBE95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637B589B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0E032387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2976B721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</w:tc>
      </w:tr>
      <w:tr w:rsidR="00285478" w14:paraId="067AFEDA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E79B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二、具體事蹟</w:t>
            </w:r>
          </w:p>
        </w:tc>
      </w:tr>
      <w:tr w:rsidR="00285478" w14:paraId="1D064826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A6FF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時間：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112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至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114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6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30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285478" w14:paraId="7934E09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A689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54A3893F" w14:textId="77777777" w:rsidR="00285478" w:rsidRDefault="00285478">
            <w:pPr>
              <w:pStyle w:val="a3"/>
              <w:numPr>
                <w:ilvl w:val="0"/>
                <w:numId w:val="8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0D50790" w14:textId="77777777" w:rsidR="00285478" w:rsidRDefault="00285478">
            <w:pPr>
              <w:pStyle w:val="a3"/>
              <w:numPr>
                <w:ilvl w:val="0"/>
                <w:numId w:val="8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78FD257" w14:textId="77777777" w:rsidR="00285478" w:rsidRDefault="00285478">
            <w:pPr>
              <w:pStyle w:val="a3"/>
              <w:numPr>
                <w:ilvl w:val="0"/>
                <w:numId w:val="8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38521D4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56FB422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95E4855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1099F66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5478" w14:paraId="776AC08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3D0B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時間：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112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日以前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285478" w14:paraId="7FE68DDB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429F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1BD0B04C" w14:textId="77777777" w:rsidR="00285478" w:rsidRDefault="00285478">
            <w:pPr>
              <w:pStyle w:val="a3"/>
              <w:numPr>
                <w:ilvl w:val="0"/>
                <w:numId w:val="9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008019E" w14:textId="77777777" w:rsidR="00285478" w:rsidRDefault="00285478">
            <w:pPr>
              <w:pStyle w:val="a3"/>
              <w:numPr>
                <w:ilvl w:val="0"/>
                <w:numId w:val="9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E32D21B" w14:textId="77777777" w:rsidR="00285478" w:rsidRDefault="00285478">
            <w:pPr>
              <w:pStyle w:val="a3"/>
              <w:numPr>
                <w:ilvl w:val="0"/>
                <w:numId w:val="9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EB32921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A3DB03A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B9E87B9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BC99859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4ADD10C1" w14:textId="77777777" w:rsidR="00285478" w:rsidRDefault="00285478"/>
    <w:p w14:paraId="1DD8A23E" w14:textId="77777777" w:rsidR="00285478" w:rsidRDefault="00285478"/>
    <w:p w14:paraId="1AD4EE1B" w14:textId="77777777" w:rsidR="00285478" w:rsidRDefault="00285478"/>
    <w:p w14:paraId="75BF4385" w14:textId="77777777" w:rsidR="00285478" w:rsidRDefault="00285478"/>
    <w:p w14:paraId="458E2A9F" w14:textId="77777777" w:rsidR="00285478" w:rsidRDefault="00285478"/>
    <w:p w14:paraId="7A05DF6A" w14:textId="77777777" w:rsidR="00285478" w:rsidRDefault="00285478"/>
    <w:p w14:paraId="4E58D48D" w14:textId="77777777" w:rsidR="00285478" w:rsidRDefault="00285478"/>
    <w:p w14:paraId="40DF068E" w14:textId="77777777" w:rsidR="00285478" w:rsidRDefault="00285478"/>
    <w:p w14:paraId="470B4D8D" w14:textId="77777777" w:rsidR="00285478" w:rsidRDefault="00285478"/>
    <w:p w14:paraId="17AAFD81" w14:textId="77777777" w:rsidR="00285478" w:rsidRDefault="00285478"/>
    <w:p w14:paraId="15CC0B31" w14:textId="77777777" w:rsidR="00285478" w:rsidRDefault="001D212E">
      <w:pPr>
        <w:spacing w:after="180" w:line="400" w:lineRule="exact"/>
        <w:jc w:val="center"/>
      </w:pPr>
      <w:r>
        <w:rPr>
          <w:rFonts w:ascii="標楷體" w:eastAsia="標楷體" w:hAnsi="標楷體" w:cs="華康標楷體"/>
          <w:b/>
          <w:bCs/>
          <w:sz w:val="32"/>
        </w:rPr>
        <w:lastRenderedPageBreak/>
        <w:t>臺北市</w:t>
      </w:r>
      <w:r>
        <w:rPr>
          <w:rFonts w:ascii="標楷體" w:eastAsia="標楷體" w:hAnsi="標楷體" w:cs="華康標楷體"/>
          <w:b/>
          <w:bCs/>
          <w:sz w:val="32"/>
        </w:rPr>
        <w:t>114</w:t>
      </w:r>
      <w:r>
        <w:rPr>
          <w:rFonts w:ascii="標楷體" w:eastAsia="標楷體" w:hAnsi="標楷體" w:cs="華康標楷體"/>
          <w:b/>
          <w:bCs/>
          <w:sz w:val="32"/>
        </w:rPr>
        <w:t>年表揚運動有功團體及人員推薦表（表</w:t>
      </w:r>
      <w:r>
        <w:rPr>
          <w:rFonts w:ascii="標楷體" w:eastAsia="標楷體" w:hAnsi="標楷體" w:cs="華康標楷體"/>
          <w:b/>
          <w:bCs/>
          <w:sz w:val="32"/>
        </w:rPr>
        <w:t>3</w:t>
      </w:r>
      <w:r>
        <w:rPr>
          <w:rFonts w:ascii="標楷體" w:eastAsia="標楷體" w:hAnsi="標楷體" w:cs="華康標楷體"/>
          <w:b/>
          <w:bCs/>
          <w:sz w:val="32"/>
        </w:rPr>
        <w:t>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277"/>
        <w:gridCol w:w="1642"/>
        <w:gridCol w:w="199"/>
        <w:gridCol w:w="1261"/>
        <w:gridCol w:w="157"/>
        <w:gridCol w:w="1303"/>
        <w:gridCol w:w="111"/>
        <w:gridCol w:w="2811"/>
      </w:tblGrid>
      <w:tr w:rsidR="00285478" w14:paraId="08420042" w14:textId="77777777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61BA9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推薦獎項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FF976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  <w:b/>
                <w:bCs/>
              </w:rPr>
            </w:pPr>
            <w:r>
              <w:rPr>
                <w:rFonts w:ascii="標楷體" w:eastAsia="標楷體" w:hAnsi="標楷體" w:cs="華康標楷體"/>
                <w:b/>
                <w:bCs/>
              </w:rPr>
              <w:t>績優體育團體及個人獎（社團法人、社會團體）</w:t>
            </w:r>
          </w:p>
        </w:tc>
      </w:tr>
      <w:tr w:rsidR="00285478" w14:paraId="55C4DD04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09607" w14:textId="77777777" w:rsidR="00285478" w:rsidRDefault="001D212E">
            <w:pPr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團體全銜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87146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（中文）</w:t>
            </w:r>
          </w:p>
          <w:p w14:paraId="15FE3F08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（英文）</w:t>
            </w:r>
          </w:p>
        </w:tc>
      </w:tr>
      <w:tr w:rsidR="00285478" w14:paraId="1D697E73" w14:textId="77777777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FBB64" w14:textId="77777777" w:rsidR="00285478" w:rsidRDefault="001D212E">
            <w:pPr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登記立案時間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4DC77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  <w:p w14:paraId="72AACC38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color w:val="0033CC"/>
                <w:shd w:val="clear" w:color="auto" w:fill="FFFFFF"/>
              </w:rPr>
              <w:t>請附立案或登記證書影本</w:t>
            </w:r>
            <w:r>
              <w:rPr>
                <w:rFonts w:ascii="標楷體" w:eastAsia="標楷體" w:hAnsi="標楷體" w:cs="華康標楷體"/>
                <w:b/>
                <w:bCs/>
                <w:color w:val="FF0000"/>
                <w:shd w:val="clear" w:color="auto" w:fill="FFFFFF"/>
              </w:rPr>
              <w:t>（須為本市性</w:t>
            </w:r>
            <w:r>
              <w:rPr>
                <w:rFonts w:ascii="標楷體" w:eastAsia="標楷體" w:hAnsi="標楷體" w:cs="華康標楷體"/>
                <w:b/>
                <w:bCs/>
                <w:color w:val="FF0000"/>
              </w:rPr>
              <w:t>社團法人、社會團體）</w:t>
            </w:r>
          </w:p>
        </w:tc>
      </w:tr>
      <w:tr w:rsidR="00285478" w14:paraId="5769169B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4D039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5521BA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負責人：</w:t>
            </w:r>
          </w:p>
        </w:tc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BC2B2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職稱：</w:t>
            </w:r>
          </w:p>
        </w:tc>
      </w:tr>
      <w:tr w:rsidR="00285478" w14:paraId="5646A438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52088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0DF4A5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聯絡人：</w:t>
            </w:r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6F45DE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82D17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285478" w14:paraId="158D5AB9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6E284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FCCA8D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電子信箱</w:t>
            </w: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F372F2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0B852D80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E3682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DE081E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通訊地址</w:t>
            </w: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EA6083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0B8E8D92" w14:textId="77777777">
        <w:tblPrEx>
          <w:tblCellMar>
            <w:top w:w="0" w:type="dxa"/>
            <w:bottom w:w="0" w:type="dxa"/>
          </w:tblCellMar>
        </w:tblPrEx>
        <w:trPr>
          <w:trHeight w:val="1707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F4BEA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具體事蹟</w:t>
            </w:r>
          </w:p>
          <w:p w14:paraId="247FFD44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（近</w:t>
            </w:r>
            <w:r>
              <w:rPr>
                <w:rFonts w:ascii="標楷體" w:eastAsia="標楷體" w:hAnsi="標楷體" w:cs="華康標楷體"/>
              </w:rPr>
              <w:t>2</w:t>
            </w:r>
            <w:r>
              <w:rPr>
                <w:rFonts w:ascii="標楷體" w:eastAsia="標楷體" w:hAnsi="標楷體" w:cs="華康標楷體"/>
              </w:rPr>
              <w:t>年為主）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3E874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期間：</w:t>
            </w:r>
            <w:r>
              <w:rPr>
                <w:rFonts w:ascii="標楷體" w:eastAsia="標楷體" w:hAnsi="標楷體"/>
                <w:b/>
                <w:bCs/>
              </w:rPr>
              <w:t xml:space="preserve">112 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7 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 xml:space="preserve"> 1 </w:t>
            </w:r>
            <w:r>
              <w:rPr>
                <w:rFonts w:ascii="標楷體" w:eastAsia="標楷體" w:hAnsi="標楷體"/>
                <w:b/>
                <w:bCs/>
              </w:rPr>
              <w:t>日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至</w:t>
            </w:r>
            <w:r>
              <w:rPr>
                <w:rFonts w:ascii="標楷體" w:eastAsia="標楷體" w:hAnsi="標楷體"/>
                <w:b/>
                <w:bCs/>
              </w:rPr>
              <w:t xml:space="preserve"> 114 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6 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 xml:space="preserve"> 30 </w:t>
            </w:r>
            <w:r>
              <w:rPr>
                <w:rFonts w:ascii="標楷體" w:eastAsia="標楷體" w:hAnsi="標楷體"/>
                <w:b/>
                <w:bCs/>
              </w:rPr>
              <w:t>日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】</w:t>
            </w:r>
            <w:proofErr w:type="gramEnd"/>
          </w:p>
          <w:p w14:paraId="4599804F" w14:textId="77777777" w:rsidR="00285478" w:rsidRDefault="00285478">
            <w:pPr>
              <w:pStyle w:val="a3"/>
              <w:numPr>
                <w:ilvl w:val="0"/>
                <w:numId w:val="10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2CDC2C32" w14:textId="77777777" w:rsidR="00285478" w:rsidRDefault="00285478">
            <w:pPr>
              <w:pStyle w:val="a3"/>
              <w:numPr>
                <w:ilvl w:val="0"/>
                <w:numId w:val="10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1598374F" w14:textId="77777777" w:rsidR="00285478" w:rsidRDefault="00285478">
            <w:pPr>
              <w:pStyle w:val="a3"/>
              <w:numPr>
                <w:ilvl w:val="0"/>
                <w:numId w:val="10"/>
              </w:num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01B3FB25" w14:textId="77777777">
        <w:tblPrEx>
          <w:tblCellMar>
            <w:top w:w="0" w:type="dxa"/>
            <w:bottom w:w="0" w:type="dxa"/>
          </w:tblCellMar>
        </w:tblPrEx>
        <w:trPr>
          <w:trHeight w:val="1149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D288" w14:textId="77777777" w:rsidR="00285478" w:rsidRDefault="00285478">
            <w:pPr>
              <w:spacing w:line="360" w:lineRule="exact"/>
              <w:jc w:val="center"/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EA9F6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請附獎狀或活動照片等相關佐證資料，供機關進行審核。</w:t>
            </w:r>
          </w:p>
          <w:p w14:paraId="397B1444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41C53CA2" w14:textId="77777777" w:rsidR="00285478" w:rsidRDefault="001D212E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本表以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A4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版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頁為原則，請挑選重要事項簡略說明。</w:t>
            </w:r>
          </w:p>
          <w:p w14:paraId="46B3FB14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其餘事蹟或非發生於上列期間之經歷，請至次頁「補充說明」填寫。</w:t>
            </w:r>
          </w:p>
        </w:tc>
      </w:tr>
      <w:tr w:rsidR="00285478" w14:paraId="21CF669E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67BDA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推薦者</w:t>
            </w:r>
          </w:p>
          <w:p w14:paraId="23BA49FE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  <w:p w14:paraId="3CB56021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color w:val="7030A0"/>
              </w:rPr>
              <w:t>※</w:t>
            </w:r>
            <w:r>
              <w:rPr>
                <w:rFonts w:ascii="標楷體" w:eastAsia="標楷體" w:hAnsi="標楷體" w:cs="華康標楷體"/>
                <w:color w:val="7030A0"/>
              </w:rPr>
              <w:t>自薦</w:t>
            </w:r>
            <w:proofErr w:type="gramStart"/>
            <w:r>
              <w:rPr>
                <w:rFonts w:ascii="標楷體" w:eastAsia="標楷體" w:hAnsi="標楷體" w:cs="華康標楷體"/>
                <w:color w:val="7030A0"/>
              </w:rPr>
              <w:t>者免填</w:t>
            </w:r>
            <w:proofErr w:type="gramEnd"/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59713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推薦單位：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17983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負責人：</w:t>
            </w:r>
          </w:p>
        </w:tc>
      </w:tr>
      <w:tr w:rsidR="00285478" w14:paraId="4D679619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06E93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ED991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聯絡人：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AD5330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電話：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5D252A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手機：</w:t>
            </w:r>
          </w:p>
        </w:tc>
      </w:tr>
      <w:tr w:rsidR="00285478" w14:paraId="2911B217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60EC2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0DB82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電子信箱：</w:t>
            </w:r>
          </w:p>
        </w:tc>
      </w:tr>
      <w:tr w:rsidR="00285478" w14:paraId="4BE200B0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9E81C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A4625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通訊地址：</w:t>
            </w:r>
          </w:p>
        </w:tc>
      </w:tr>
      <w:tr w:rsidR="00285478" w14:paraId="4DA5533C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6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13488" w14:textId="77777777" w:rsidR="00285478" w:rsidRDefault="001D212E">
            <w:pPr>
              <w:pStyle w:val="a3"/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其他事項</w:t>
            </w:r>
          </w:p>
          <w:p w14:paraId="38892205" w14:textId="77777777" w:rsidR="00285478" w:rsidRDefault="001D212E">
            <w:pPr>
              <w:pStyle w:val="a3"/>
              <w:numPr>
                <w:ilvl w:val="0"/>
                <w:numId w:val="11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 w:cs="華康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本推薦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表除紙本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外，亦請提供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Word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檔及照片、獎狀等佐證資料電子檔各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份，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俾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利機關後續評選及製作典禮手冊。</w:t>
            </w:r>
          </w:p>
          <w:p w14:paraId="7FEAE0C5" w14:textId="77777777" w:rsidR="00285478" w:rsidRDefault="001D212E">
            <w:pPr>
              <w:pStyle w:val="a3"/>
              <w:numPr>
                <w:ilvl w:val="0"/>
                <w:numId w:val="11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獲獎者名單訂於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月召開評選會議後，公布於</w:t>
            </w:r>
            <w:proofErr w:type="gramStart"/>
            <w:r>
              <w:rPr>
                <w:rFonts w:ascii="標楷體" w:eastAsia="標楷體" w:hAnsi="標楷體"/>
              </w:rPr>
              <w:t>機關官網</w:t>
            </w:r>
            <w:proofErr w:type="gramEnd"/>
            <w:r>
              <w:rPr>
                <w:rFonts w:ascii="標楷體" w:eastAsia="標楷體" w:hAnsi="標楷體"/>
              </w:rPr>
              <w:t>；未獲獎者恕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>另行通知。</w:t>
            </w:r>
          </w:p>
          <w:p w14:paraId="70BDE64A" w14:textId="77777777" w:rsidR="00285478" w:rsidRDefault="001D212E">
            <w:pPr>
              <w:pStyle w:val="a3"/>
              <w:numPr>
                <w:ilvl w:val="0"/>
                <w:numId w:val="11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評選確定後，如獲獎者有事蹟不實等情事，且經核證屬實，機關得撤銷獲獎資格，並追繳獎座、獎狀及獎品。</w:t>
            </w:r>
          </w:p>
          <w:p w14:paraId="4038A77C" w14:textId="77777777" w:rsidR="00285478" w:rsidRDefault="001D212E">
            <w:pPr>
              <w:pStyle w:val="a3"/>
              <w:numPr>
                <w:ilvl w:val="0"/>
                <w:numId w:val="11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知悉前開事項，並確認本表所填資料無誤後，推薦單位請於右側空白處用印，自薦者請簽名。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7E0A99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【簽章】</w:t>
            </w:r>
          </w:p>
          <w:p w14:paraId="76698584" w14:textId="77777777" w:rsidR="00285478" w:rsidRDefault="00285478">
            <w:pPr>
              <w:spacing w:line="360" w:lineRule="exact"/>
              <w:jc w:val="both"/>
            </w:pPr>
          </w:p>
          <w:p w14:paraId="49341569" w14:textId="77777777" w:rsidR="00285478" w:rsidRDefault="00285478">
            <w:pPr>
              <w:spacing w:line="360" w:lineRule="exact"/>
              <w:jc w:val="both"/>
            </w:pPr>
          </w:p>
          <w:p w14:paraId="6E262BBE" w14:textId="77777777" w:rsidR="00285478" w:rsidRDefault="00285478">
            <w:pPr>
              <w:spacing w:line="360" w:lineRule="exact"/>
              <w:jc w:val="both"/>
            </w:pPr>
          </w:p>
          <w:p w14:paraId="4969069E" w14:textId="77777777" w:rsidR="00285478" w:rsidRDefault="00285478">
            <w:pPr>
              <w:spacing w:line="360" w:lineRule="exact"/>
              <w:jc w:val="both"/>
            </w:pPr>
          </w:p>
          <w:p w14:paraId="5D2FB922" w14:textId="77777777" w:rsidR="00285478" w:rsidRDefault="00285478">
            <w:pPr>
              <w:spacing w:line="360" w:lineRule="exact"/>
              <w:jc w:val="both"/>
            </w:pPr>
          </w:p>
          <w:p w14:paraId="0ADE301C" w14:textId="77777777" w:rsidR="00285478" w:rsidRDefault="00285478">
            <w:pPr>
              <w:spacing w:line="360" w:lineRule="exact"/>
              <w:jc w:val="both"/>
            </w:pPr>
          </w:p>
          <w:p w14:paraId="08E86516" w14:textId="77777777" w:rsidR="00285478" w:rsidRDefault="00285478">
            <w:pPr>
              <w:spacing w:line="360" w:lineRule="exact"/>
              <w:jc w:val="both"/>
            </w:pPr>
          </w:p>
          <w:p w14:paraId="567AB856" w14:textId="77777777" w:rsidR="00285478" w:rsidRDefault="00285478">
            <w:pPr>
              <w:spacing w:line="360" w:lineRule="exact"/>
              <w:jc w:val="both"/>
            </w:pPr>
          </w:p>
          <w:p w14:paraId="3CFE8FB0" w14:textId="77777777" w:rsidR="00285478" w:rsidRDefault="00285478">
            <w:pPr>
              <w:spacing w:line="360" w:lineRule="exact"/>
              <w:jc w:val="both"/>
            </w:pPr>
          </w:p>
          <w:p w14:paraId="0CDB219E" w14:textId="77777777" w:rsidR="00285478" w:rsidRDefault="00285478">
            <w:pPr>
              <w:spacing w:line="360" w:lineRule="exact"/>
              <w:jc w:val="both"/>
            </w:pPr>
          </w:p>
        </w:tc>
      </w:tr>
      <w:tr w:rsidR="00285478" w14:paraId="35EB40AA" w14:textId="7777777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6FE69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(</w:t>
            </w:r>
            <w:r>
              <w:rPr>
                <w:rFonts w:ascii="標楷體" w:eastAsia="標楷體" w:hAnsi="標楷體" w:cs="華康標楷體"/>
              </w:rPr>
              <w:t>本欄由書面審查單位填寫</w:t>
            </w:r>
            <w:r>
              <w:rPr>
                <w:rFonts w:ascii="標楷體" w:eastAsia="標楷體" w:hAnsi="標楷體" w:cs="華康標楷體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AE547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推薦資格符合規定</w:t>
            </w:r>
            <w:r>
              <w:rPr>
                <w:rFonts w:ascii="標楷體" w:eastAsia="標楷體" w:hAnsi="標楷體" w:cs="華康標楷體"/>
              </w:rPr>
              <w:t xml:space="preserve"> □</w:t>
            </w:r>
            <w:r>
              <w:rPr>
                <w:rFonts w:ascii="標楷體" w:eastAsia="標楷體" w:hAnsi="標楷體" w:cs="華康標楷體"/>
              </w:rPr>
              <w:t>推薦資格不符規定</w:t>
            </w:r>
          </w:p>
        </w:tc>
        <w:tc>
          <w:tcPr>
            <w:tcW w:w="4225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A942F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書面審查結果</w:t>
            </w:r>
          </w:p>
          <w:p w14:paraId="0BE39C2E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合格</w:t>
            </w:r>
            <w:r>
              <w:rPr>
                <w:rFonts w:ascii="標楷體" w:eastAsia="標楷體" w:hAnsi="標楷體" w:cs="華康標楷體"/>
              </w:rPr>
              <w:t xml:space="preserve">        □</w:t>
            </w:r>
            <w:r>
              <w:rPr>
                <w:rFonts w:ascii="標楷體" w:eastAsia="標楷體" w:hAnsi="標楷體" w:cs="華康標楷體"/>
              </w:rPr>
              <w:t>不合格</w:t>
            </w:r>
          </w:p>
        </w:tc>
      </w:tr>
    </w:tbl>
    <w:p w14:paraId="1D1C9D31" w14:textId="77777777" w:rsidR="00285478" w:rsidRDefault="00285478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285478" w14:paraId="09985703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15B3" w14:textId="77777777" w:rsidR="00285478" w:rsidRDefault="001D212E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補充說明</w:t>
            </w:r>
          </w:p>
        </w:tc>
      </w:tr>
      <w:tr w:rsidR="00285478" w14:paraId="4C19ECB6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BF9E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一、團體簡介（約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200-350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字）</w:t>
            </w:r>
          </w:p>
        </w:tc>
      </w:tr>
      <w:tr w:rsidR="00285478" w14:paraId="70DAE93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D391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33CC"/>
                <w:szCs w:val="24"/>
              </w:rPr>
            </w:pPr>
            <w:r>
              <w:rPr>
                <w:rFonts w:ascii="標楷體" w:eastAsia="標楷體" w:hAnsi="標楷體"/>
                <w:color w:val="0033CC"/>
                <w:szCs w:val="24"/>
              </w:rPr>
              <w:t>※</w:t>
            </w:r>
            <w:r>
              <w:rPr>
                <w:rFonts w:ascii="標楷體" w:eastAsia="標楷體" w:hAnsi="標楷體"/>
                <w:color w:val="0033CC"/>
                <w:szCs w:val="24"/>
              </w:rPr>
              <w:t>將運用於製作典禮手冊</w:t>
            </w:r>
          </w:p>
          <w:p w14:paraId="63B32629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6ACBCD7B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2796D8AD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61033B63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540A3D4C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27DE81E0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1E292C1E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2C8E4827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6972BE0E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71F220A2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</w:tc>
      </w:tr>
      <w:tr w:rsidR="00285478" w14:paraId="35B54BC5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3203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二、具體事蹟</w:t>
            </w:r>
          </w:p>
        </w:tc>
      </w:tr>
      <w:tr w:rsidR="00285478" w14:paraId="3D4062B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A4A1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時間：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112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至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114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6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30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285478" w14:paraId="645540E4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0974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372F9476" w14:textId="77777777" w:rsidR="00285478" w:rsidRDefault="00285478">
            <w:pPr>
              <w:pStyle w:val="a3"/>
              <w:numPr>
                <w:ilvl w:val="0"/>
                <w:numId w:val="12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75F4D3B" w14:textId="77777777" w:rsidR="00285478" w:rsidRDefault="00285478">
            <w:pPr>
              <w:pStyle w:val="a3"/>
              <w:numPr>
                <w:ilvl w:val="0"/>
                <w:numId w:val="12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E22AC85" w14:textId="77777777" w:rsidR="00285478" w:rsidRDefault="00285478">
            <w:pPr>
              <w:pStyle w:val="a3"/>
              <w:numPr>
                <w:ilvl w:val="0"/>
                <w:numId w:val="12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3414D38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B3C548E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484A520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FBF98CA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5478" w14:paraId="70CADA3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5DEB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時間：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112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日以前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285478" w14:paraId="57B20AA1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1B4A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047DBF6D" w14:textId="77777777" w:rsidR="00285478" w:rsidRDefault="00285478">
            <w:pPr>
              <w:pStyle w:val="a3"/>
              <w:numPr>
                <w:ilvl w:val="0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7256E65" w14:textId="77777777" w:rsidR="00285478" w:rsidRDefault="00285478">
            <w:pPr>
              <w:pStyle w:val="a3"/>
              <w:numPr>
                <w:ilvl w:val="0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2090291" w14:textId="77777777" w:rsidR="00285478" w:rsidRDefault="00285478">
            <w:pPr>
              <w:pStyle w:val="a3"/>
              <w:numPr>
                <w:ilvl w:val="0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EB44167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43DE641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5B743A7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2AB10D8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44EAC5C" w14:textId="77777777" w:rsidR="00285478" w:rsidRDefault="00285478"/>
    <w:p w14:paraId="39373883" w14:textId="77777777" w:rsidR="00285478" w:rsidRDefault="00285478"/>
    <w:p w14:paraId="167FD36F" w14:textId="77777777" w:rsidR="00285478" w:rsidRDefault="00285478"/>
    <w:p w14:paraId="40DEF4A2" w14:textId="77777777" w:rsidR="00285478" w:rsidRDefault="00285478"/>
    <w:p w14:paraId="445BC43E" w14:textId="77777777" w:rsidR="00285478" w:rsidRDefault="00285478"/>
    <w:p w14:paraId="0F844CC0" w14:textId="77777777" w:rsidR="00285478" w:rsidRDefault="00285478"/>
    <w:p w14:paraId="61812D80" w14:textId="77777777" w:rsidR="00285478" w:rsidRDefault="00285478"/>
    <w:p w14:paraId="33BB79D7" w14:textId="77777777" w:rsidR="00285478" w:rsidRDefault="00285478"/>
    <w:p w14:paraId="3A3E0DFD" w14:textId="77777777" w:rsidR="00285478" w:rsidRDefault="00285478"/>
    <w:p w14:paraId="79AB776D" w14:textId="77777777" w:rsidR="00285478" w:rsidRDefault="00285478"/>
    <w:p w14:paraId="42118C9B" w14:textId="77777777" w:rsidR="00285478" w:rsidRDefault="001D212E">
      <w:pPr>
        <w:spacing w:after="180" w:line="400" w:lineRule="exact"/>
        <w:jc w:val="center"/>
      </w:pPr>
      <w:r>
        <w:rPr>
          <w:rFonts w:ascii="標楷體" w:eastAsia="標楷體" w:hAnsi="標楷體" w:cs="華康標楷體"/>
          <w:b/>
          <w:bCs/>
          <w:sz w:val="32"/>
        </w:rPr>
        <w:lastRenderedPageBreak/>
        <w:t>臺北市</w:t>
      </w:r>
      <w:r>
        <w:rPr>
          <w:rFonts w:ascii="標楷體" w:eastAsia="標楷體" w:hAnsi="標楷體" w:cs="華康標楷體"/>
          <w:b/>
          <w:bCs/>
          <w:sz w:val="32"/>
        </w:rPr>
        <w:t>114</w:t>
      </w:r>
      <w:r>
        <w:rPr>
          <w:rFonts w:ascii="標楷體" w:eastAsia="標楷體" w:hAnsi="標楷體" w:cs="華康標楷體"/>
          <w:b/>
          <w:bCs/>
          <w:sz w:val="32"/>
        </w:rPr>
        <w:t>年表揚運動有功團體及人員推薦表（表</w:t>
      </w:r>
      <w:r>
        <w:rPr>
          <w:rFonts w:ascii="標楷體" w:eastAsia="標楷體" w:hAnsi="標楷體" w:cs="華康標楷體"/>
          <w:b/>
          <w:bCs/>
          <w:sz w:val="32"/>
        </w:rPr>
        <w:t>4</w:t>
      </w:r>
      <w:r>
        <w:rPr>
          <w:rFonts w:ascii="標楷體" w:eastAsia="標楷體" w:hAnsi="標楷體" w:cs="華康標楷體"/>
          <w:b/>
          <w:bCs/>
          <w:sz w:val="32"/>
        </w:rPr>
        <w:t>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277"/>
        <w:gridCol w:w="1642"/>
        <w:gridCol w:w="199"/>
        <w:gridCol w:w="1261"/>
        <w:gridCol w:w="157"/>
        <w:gridCol w:w="1303"/>
        <w:gridCol w:w="111"/>
        <w:gridCol w:w="2811"/>
      </w:tblGrid>
      <w:tr w:rsidR="00285478" w14:paraId="6A2B3499" w14:textId="77777777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BE176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推薦獎項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54CD4" w14:textId="77777777" w:rsidR="00285478" w:rsidRDefault="001D212E">
            <w:pPr>
              <w:spacing w:line="360" w:lineRule="exact"/>
            </w:pPr>
            <w:r>
              <w:rPr>
                <w:rFonts w:ascii="新細明體" w:hAnsi="新細明體" w:cs="華康標楷體"/>
                <w:b/>
                <w:bCs/>
              </w:rPr>
              <w:t>□</w:t>
            </w:r>
            <w:r>
              <w:rPr>
                <w:rFonts w:ascii="標楷體" w:eastAsia="標楷體" w:hAnsi="標楷體" w:cs="華康標楷體"/>
                <w:b/>
                <w:bCs/>
              </w:rPr>
              <w:t>運動推手獎（法人、非法人團體）</w:t>
            </w:r>
          </w:p>
          <w:p w14:paraId="04311625" w14:textId="77777777" w:rsidR="00285478" w:rsidRDefault="001D212E">
            <w:pPr>
              <w:spacing w:line="360" w:lineRule="exact"/>
            </w:pPr>
            <w:r>
              <w:rPr>
                <w:rFonts w:ascii="新細明體" w:hAnsi="新細明體" w:cs="華康標楷體"/>
                <w:b/>
                <w:bCs/>
              </w:rPr>
              <w:t>□</w:t>
            </w:r>
            <w:r>
              <w:rPr>
                <w:rFonts w:ascii="標楷體" w:eastAsia="標楷體" w:hAnsi="標楷體" w:cs="華康標楷體"/>
                <w:b/>
                <w:bCs/>
              </w:rPr>
              <w:t>推動運動性別平等獎（法人、非法人團體）</w:t>
            </w:r>
          </w:p>
        </w:tc>
      </w:tr>
      <w:tr w:rsidR="00285478" w14:paraId="6E463598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DC367" w14:textId="77777777" w:rsidR="00285478" w:rsidRDefault="001D212E">
            <w:pPr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團體全銜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DF685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（中文）</w:t>
            </w:r>
          </w:p>
          <w:p w14:paraId="7C373DAE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（英文）</w:t>
            </w:r>
          </w:p>
        </w:tc>
      </w:tr>
      <w:tr w:rsidR="00285478" w14:paraId="2F54228D" w14:textId="77777777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2EBF3" w14:textId="77777777" w:rsidR="00285478" w:rsidRDefault="001D212E">
            <w:pPr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登記立案時間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29A20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  <w:p w14:paraId="73FF9716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color w:val="0033CC"/>
                <w:shd w:val="clear" w:color="auto" w:fill="FFFFFF"/>
              </w:rPr>
              <w:t>請附立案或登記證書影本</w:t>
            </w:r>
          </w:p>
        </w:tc>
      </w:tr>
      <w:tr w:rsidR="00285478" w14:paraId="376593D8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E42EE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A77C9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負責人：</w:t>
            </w:r>
          </w:p>
        </w:tc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720CE5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職稱：</w:t>
            </w:r>
          </w:p>
        </w:tc>
      </w:tr>
      <w:tr w:rsidR="00285478" w14:paraId="61428869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59976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3D3575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聯絡人：</w:t>
            </w:r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8B16F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FBA054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285478" w14:paraId="520798E0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1270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683AEA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電子信箱</w:t>
            </w: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A8EFE3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60E02F15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0B92C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4C80C2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通訊地址</w:t>
            </w: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48006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15CB68E6" w14:textId="77777777">
        <w:tblPrEx>
          <w:tblCellMar>
            <w:top w:w="0" w:type="dxa"/>
            <w:bottom w:w="0" w:type="dxa"/>
          </w:tblCellMar>
        </w:tblPrEx>
        <w:trPr>
          <w:trHeight w:val="1707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B2EB8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具體事蹟</w:t>
            </w:r>
          </w:p>
          <w:p w14:paraId="77BC0682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（近</w:t>
            </w:r>
            <w:r>
              <w:rPr>
                <w:rFonts w:ascii="標楷體" w:eastAsia="標楷體" w:hAnsi="標楷體" w:cs="華康標楷體"/>
              </w:rPr>
              <w:t>2</w:t>
            </w:r>
            <w:r>
              <w:rPr>
                <w:rFonts w:ascii="標楷體" w:eastAsia="標楷體" w:hAnsi="標楷體" w:cs="華康標楷體"/>
              </w:rPr>
              <w:t>年為主）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95E0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期間：</w:t>
            </w:r>
            <w:r>
              <w:rPr>
                <w:rFonts w:ascii="標楷體" w:eastAsia="標楷體" w:hAnsi="標楷體"/>
                <w:b/>
                <w:bCs/>
              </w:rPr>
              <w:t xml:space="preserve">112 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7 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 xml:space="preserve"> 1 </w:t>
            </w:r>
            <w:r>
              <w:rPr>
                <w:rFonts w:ascii="標楷體" w:eastAsia="標楷體" w:hAnsi="標楷體"/>
                <w:b/>
                <w:bCs/>
              </w:rPr>
              <w:t>日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至</w:t>
            </w:r>
            <w:r>
              <w:rPr>
                <w:rFonts w:ascii="標楷體" w:eastAsia="標楷體" w:hAnsi="標楷體"/>
                <w:b/>
                <w:bCs/>
              </w:rPr>
              <w:t xml:space="preserve"> 114 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6 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 xml:space="preserve"> 30 </w:t>
            </w:r>
            <w:r>
              <w:rPr>
                <w:rFonts w:ascii="標楷體" w:eastAsia="標楷體" w:hAnsi="標楷體"/>
                <w:b/>
                <w:bCs/>
              </w:rPr>
              <w:t>日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】</w:t>
            </w:r>
            <w:proofErr w:type="gramEnd"/>
          </w:p>
          <w:p w14:paraId="124C748A" w14:textId="77777777" w:rsidR="00285478" w:rsidRDefault="00285478">
            <w:pPr>
              <w:pStyle w:val="a3"/>
              <w:numPr>
                <w:ilvl w:val="0"/>
                <w:numId w:val="14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1A1F9486" w14:textId="77777777" w:rsidR="00285478" w:rsidRDefault="00285478">
            <w:pPr>
              <w:pStyle w:val="a3"/>
              <w:numPr>
                <w:ilvl w:val="0"/>
                <w:numId w:val="14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4891A09C" w14:textId="77777777" w:rsidR="00285478" w:rsidRDefault="00285478">
            <w:pPr>
              <w:pStyle w:val="a3"/>
              <w:numPr>
                <w:ilvl w:val="0"/>
                <w:numId w:val="14"/>
              </w:num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3FD86CB2" w14:textId="77777777">
        <w:tblPrEx>
          <w:tblCellMar>
            <w:top w:w="0" w:type="dxa"/>
            <w:bottom w:w="0" w:type="dxa"/>
          </w:tblCellMar>
        </w:tblPrEx>
        <w:trPr>
          <w:trHeight w:val="1149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40C6F" w14:textId="77777777" w:rsidR="00285478" w:rsidRDefault="00285478">
            <w:pPr>
              <w:spacing w:line="360" w:lineRule="exact"/>
              <w:jc w:val="center"/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DBFBC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請附獎狀或活動照片等相關佐證資料，供機關進行審核。</w:t>
            </w:r>
          </w:p>
          <w:p w14:paraId="59117F17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0F456F7F" w14:textId="77777777" w:rsidR="00285478" w:rsidRDefault="001D212E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本表以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A4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版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頁為原則，請挑選重要事項簡略說明。</w:t>
            </w:r>
          </w:p>
          <w:p w14:paraId="75D32251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其餘事蹟或非發生於上列期間之經歷，請至次頁「補充說明」填寫。</w:t>
            </w:r>
          </w:p>
        </w:tc>
      </w:tr>
      <w:tr w:rsidR="00285478" w14:paraId="7EC3BCF7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EB876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推薦者</w:t>
            </w:r>
          </w:p>
          <w:p w14:paraId="518771DD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  <w:p w14:paraId="542813CF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color w:val="7030A0"/>
              </w:rPr>
              <w:t>※</w:t>
            </w:r>
            <w:r>
              <w:rPr>
                <w:rFonts w:ascii="標楷體" w:eastAsia="標楷體" w:hAnsi="標楷體" w:cs="華康標楷體"/>
                <w:color w:val="7030A0"/>
              </w:rPr>
              <w:t>自薦</w:t>
            </w:r>
            <w:proofErr w:type="gramStart"/>
            <w:r>
              <w:rPr>
                <w:rFonts w:ascii="標楷體" w:eastAsia="標楷體" w:hAnsi="標楷體" w:cs="華康標楷體"/>
                <w:color w:val="7030A0"/>
              </w:rPr>
              <w:t>者免填</w:t>
            </w:r>
            <w:proofErr w:type="gramEnd"/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CD4F4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推薦單位：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D24591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負責人：</w:t>
            </w:r>
          </w:p>
        </w:tc>
      </w:tr>
      <w:tr w:rsidR="00285478" w14:paraId="72153E20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54226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6D5E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聯絡人：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6B8684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電話：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1447DA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手機：</w:t>
            </w:r>
          </w:p>
        </w:tc>
      </w:tr>
      <w:tr w:rsidR="00285478" w14:paraId="064DD330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D39DA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12D26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電子信箱：</w:t>
            </w:r>
          </w:p>
        </w:tc>
      </w:tr>
      <w:tr w:rsidR="00285478" w14:paraId="7FDD9B93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B9DBE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F82E7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通訊地址：</w:t>
            </w:r>
          </w:p>
        </w:tc>
      </w:tr>
      <w:tr w:rsidR="00285478" w14:paraId="247C35E9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6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6576D" w14:textId="77777777" w:rsidR="00285478" w:rsidRDefault="001D212E">
            <w:pPr>
              <w:pStyle w:val="a3"/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其他事項</w:t>
            </w:r>
          </w:p>
          <w:p w14:paraId="4F74E8B5" w14:textId="77777777" w:rsidR="00285478" w:rsidRDefault="001D212E">
            <w:pPr>
              <w:pStyle w:val="a3"/>
              <w:numPr>
                <w:ilvl w:val="0"/>
                <w:numId w:val="15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 w:cs="華康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本推薦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表除紙本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外，亦請提供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Word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檔及照片、獎狀等佐證資料電子檔各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份，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俾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利機關後續評選及製作典禮手冊。</w:t>
            </w:r>
          </w:p>
          <w:p w14:paraId="53104830" w14:textId="77777777" w:rsidR="00285478" w:rsidRDefault="001D212E">
            <w:pPr>
              <w:pStyle w:val="a3"/>
              <w:numPr>
                <w:ilvl w:val="0"/>
                <w:numId w:val="15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獲獎者名單訂於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月召開評選會議後，公布於</w:t>
            </w:r>
            <w:proofErr w:type="gramStart"/>
            <w:r>
              <w:rPr>
                <w:rFonts w:ascii="標楷體" w:eastAsia="標楷體" w:hAnsi="標楷體"/>
              </w:rPr>
              <w:t>機關官網</w:t>
            </w:r>
            <w:proofErr w:type="gramEnd"/>
            <w:r>
              <w:rPr>
                <w:rFonts w:ascii="標楷體" w:eastAsia="標楷體" w:hAnsi="標楷體"/>
              </w:rPr>
              <w:t>；未獲獎者恕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>另行通知。</w:t>
            </w:r>
          </w:p>
          <w:p w14:paraId="32AE2A83" w14:textId="77777777" w:rsidR="00285478" w:rsidRDefault="001D212E">
            <w:pPr>
              <w:pStyle w:val="a3"/>
              <w:numPr>
                <w:ilvl w:val="0"/>
                <w:numId w:val="15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評選確定後，如獲獎者有事蹟不實等情事，且經核證屬實，機關得撤銷獲獎資格，並追繳獎座、獎狀及獎品。</w:t>
            </w:r>
          </w:p>
          <w:p w14:paraId="5EA1AB98" w14:textId="77777777" w:rsidR="00285478" w:rsidRDefault="001D212E">
            <w:pPr>
              <w:pStyle w:val="a3"/>
              <w:numPr>
                <w:ilvl w:val="0"/>
                <w:numId w:val="15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知悉前開事項，並確認本表所填資料無誤後，推薦單位請於右側空白處用印，自薦者請簽名。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40D569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【簽章】</w:t>
            </w:r>
          </w:p>
          <w:p w14:paraId="01480C44" w14:textId="77777777" w:rsidR="00285478" w:rsidRDefault="00285478">
            <w:pPr>
              <w:spacing w:line="360" w:lineRule="exact"/>
              <w:jc w:val="both"/>
            </w:pPr>
          </w:p>
          <w:p w14:paraId="440B4E91" w14:textId="77777777" w:rsidR="00285478" w:rsidRDefault="00285478">
            <w:pPr>
              <w:spacing w:line="360" w:lineRule="exact"/>
              <w:jc w:val="both"/>
            </w:pPr>
          </w:p>
          <w:p w14:paraId="00D1DD8F" w14:textId="77777777" w:rsidR="00285478" w:rsidRDefault="00285478">
            <w:pPr>
              <w:spacing w:line="360" w:lineRule="exact"/>
              <w:jc w:val="both"/>
            </w:pPr>
          </w:p>
          <w:p w14:paraId="0E2D5D77" w14:textId="77777777" w:rsidR="00285478" w:rsidRDefault="00285478">
            <w:pPr>
              <w:spacing w:line="360" w:lineRule="exact"/>
              <w:jc w:val="both"/>
            </w:pPr>
          </w:p>
          <w:p w14:paraId="7D675FA4" w14:textId="77777777" w:rsidR="00285478" w:rsidRDefault="00285478">
            <w:pPr>
              <w:spacing w:line="360" w:lineRule="exact"/>
              <w:jc w:val="both"/>
            </w:pPr>
          </w:p>
          <w:p w14:paraId="01CD11E0" w14:textId="77777777" w:rsidR="00285478" w:rsidRDefault="00285478">
            <w:pPr>
              <w:spacing w:line="360" w:lineRule="exact"/>
              <w:jc w:val="both"/>
            </w:pPr>
          </w:p>
          <w:p w14:paraId="333380D6" w14:textId="77777777" w:rsidR="00285478" w:rsidRDefault="00285478">
            <w:pPr>
              <w:spacing w:line="360" w:lineRule="exact"/>
              <w:jc w:val="both"/>
            </w:pPr>
          </w:p>
          <w:p w14:paraId="59E27001" w14:textId="77777777" w:rsidR="00285478" w:rsidRDefault="00285478">
            <w:pPr>
              <w:spacing w:line="360" w:lineRule="exact"/>
              <w:jc w:val="both"/>
            </w:pPr>
          </w:p>
          <w:p w14:paraId="5EEFB42C" w14:textId="77777777" w:rsidR="00285478" w:rsidRDefault="00285478">
            <w:pPr>
              <w:spacing w:line="360" w:lineRule="exact"/>
              <w:jc w:val="both"/>
            </w:pPr>
          </w:p>
          <w:p w14:paraId="2CDFE5B6" w14:textId="77777777" w:rsidR="00285478" w:rsidRDefault="00285478">
            <w:pPr>
              <w:spacing w:line="360" w:lineRule="exact"/>
              <w:jc w:val="both"/>
            </w:pPr>
          </w:p>
        </w:tc>
      </w:tr>
      <w:tr w:rsidR="00285478" w14:paraId="133B5A78" w14:textId="7777777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CE75D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(</w:t>
            </w:r>
            <w:r>
              <w:rPr>
                <w:rFonts w:ascii="標楷體" w:eastAsia="標楷體" w:hAnsi="標楷體" w:cs="華康標楷體"/>
              </w:rPr>
              <w:t>本欄由書面審查單位填寫</w:t>
            </w:r>
            <w:r>
              <w:rPr>
                <w:rFonts w:ascii="標楷體" w:eastAsia="標楷體" w:hAnsi="標楷體" w:cs="華康標楷體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4ABB4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推薦資格符合規定</w:t>
            </w:r>
            <w:r>
              <w:rPr>
                <w:rFonts w:ascii="標楷體" w:eastAsia="標楷體" w:hAnsi="標楷體" w:cs="華康標楷體"/>
              </w:rPr>
              <w:t xml:space="preserve"> □</w:t>
            </w:r>
            <w:r>
              <w:rPr>
                <w:rFonts w:ascii="標楷體" w:eastAsia="標楷體" w:hAnsi="標楷體" w:cs="華康標楷體"/>
              </w:rPr>
              <w:t>推薦資格不符規定</w:t>
            </w:r>
          </w:p>
        </w:tc>
        <w:tc>
          <w:tcPr>
            <w:tcW w:w="4225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C1F30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書面審查結果</w:t>
            </w:r>
          </w:p>
          <w:p w14:paraId="26B54596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合格</w:t>
            </w:r>
            <w:r>
              <w:rPr>
                <w:rFonts w:ascii="標楷體" w:eastAsia="標楷體" w:hAnsi="標楷體" w:cs="華康標楷體"/>
              </w:rPr>
              <w:t xml:space="preserve">        □</w:t>
            </w:r>
            <w:r>
              <w:rPr>
                <w:rFonts w:ascii="標楷體" w:eastAsia="標楷體" w:hAnsi="標楷體" w:cs="華康標楷體"/>
              </w:rPr>
              <w:t>不合格</w:t>
            </w:r>
          </w:p>
        </w:tc>
      </w:tr>
    </w:tbl>
    <w:p w14:paraId="670A724D" w14:textId="77777777" w:rsidR="00285478" w:rsidRDefault="00285478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285478" w14:paraId="405630DC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E378" w14:textId="77777777" w:rsidR="00285478" w:rsidRDefault="001D212E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補充說明</w:t>
            </w:r>
          </w:p>
        </w:tc>
      </w:tr>
      <w:tr w:rsidR="00285478" w14:paraId="3C9D4B43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3F97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一、團體簡介（約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200-350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字）</w:t>
            </w:r>
          </w:p>
        </w:tc>
      </w:tr>
      <w:tr w:rsidR="00285478" w14:paraId="4911554A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2726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33CC"/>
                <w:szCs w:val="24"/>
              </w:rPr>
            </w:pPr>
            <w:r>
              <w:rPr>
                <w:rFonts w:ascii="標楷體" w:eastAsia="標楷體" w:hAnsi="標楷體"/>
                <w:color w:val="0033CC"/>
                <w:szCs w:val="24"/>
              </w:rPr>
              <w:t>※</w:t>
            </w:r>
            <w:r>
              <w:rPr>
                <w:rFonts w:ascii="標楷體" w:eastAsia="標楷體" w:hAnsi="標楷體"/>
                <w:color w:val="0033CC"/>
                <w:szCs w:val="24"/>
              </w:rPr>
              <w:t>將運用於製作典禮手冊</w:t>
            </w:r>
          </w:p>
          <w:p w14:paraId="05B3C688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5CD40E45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4E34561E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48D889B3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362778D6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2353774C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54145202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2A9B07CC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1886D442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0789B5D5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</w:tc>
      </w:tr>
      <w:tr w:rsidR="00285478" w14:paraId="16DA2C3E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D877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二、具體事蹟</w:t>
            </w:r>
          </w:p>
        </w:tc>
      </w:tr>
      <w:tr w:rsidR="00285478" w14:paraId="0F5E0E77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0649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時間：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112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至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114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6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30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285478" w14:paraId="08B2BD2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ACF2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72C07EDA" w14:textId="77777777" w:rsidR="00285478" w:rsidRDefault="00285478">
            <w:pPr>
              <w:pStyle w:val="a3"/>
              <w:numPr>
                <w:ilvl w:val="0"/>
                <w:numId w:val="16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DCF6136" w14:textId="77777777" w:rsidR="00285478" w:rsidRDefault="00285478">
            <w:pPr>
              <w:pStyle w:val="a3"/>
              <w:numPr>
                <w:ilvl w:val="0"/>
                <w:numId w:val="16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7D143BC" w14:textId="77777777" w:rsidR="00285478" w:rsidRDefault="00285478">
            <w:pPr>
              <w:pStyle w:val="a3"/>
              <w:numPr>
                <w:ilvl w:val="0"/>
                <w:numId w:val="16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206B73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0C6E0D6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8AC4537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3E80FCB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5478" w14:paraId="091F73FB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F7C46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時間：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112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1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日以前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285478" w14:paraId="15654C3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22E7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2494ACAB" w14:textId="77777777" w:rsidR="00285478" w:rsidRDefault="00285478">
            <w:pPr>
              <w:pStyle w:val="a3"/>
              <w:numPr>
                <w:ilvl w:val="0"/>
                <w:numId w:val="17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6B0F129" w14:textId="77777777" w:rsidR="00285478" w:rsidRDefault="00285478">
            <w:pPr>
              <w:pStyle w:val="a3"/>
              <w:numPr>
                <w:ilvl w:val="0"/>
                <w:numId w:val="17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D20B850" w14:textId="77777777" w:rsidR="00285478" w:rsidRDefault="00285478">
            <w:pPr>
              <w:pStyle w:val="a3"/>
              <w:numPr>
                <w:ilvl w:val="0"/>
                <w:numId w:val="17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B4BD02B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67DEC3E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7DCF2A5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5581E7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A29B6E4" w14:textId="77777777" w:rsidR="00285478" w:rsidRDefault="00285478"/>
    <w:p w14:paraId="5D5A2BA8" w14:textId="77777777" w:rsidR="00285478" w:rsidRDefault="00285478"/>
    <w:p w14:paraId="6749BC46" w14:textId="77777777" w:rsidR="00285478" w:rsidRDefault="00285478"/>
    <w:p w14:paraId="12C8A705" w14:textId="77777777" w:rsidR="00285478" w:rsidRDefault="00285478"/>
    <w:p w14:paraId="36BC1946" w14:textId="77777777" w:rsidR="00285478" w:rsidRDefault="00285478"/>
    <w:p w14:paraId="69225D95" w14:textId="77777777" w:rsidR="00285478" w:rsidRDefault="00285478"/>
    <w:p w14:paraId="666CFE16" w14:textId="77777777" w:rsidR="00285478" w:rsidRDefault="00285478"/>
    <w:p w14:paraId="7E5C6D7A" w14:textId="77777777" w:rsidR="00285478" w:rsidRDefault="00285478"/>
    <w:p w14:paraId="3AE0D935" w14:textId="77777777" w:rsidR="00285478" w:rsidRDefault="00285478"/>
    <w:p w14:paraId="5EF991B5" w14:textId="77777777" w:rsidR="00285478" w:rsidRDefault="00285478"/>
    <w:p w14:paraId="2757A339" w14:textId="77777777" w:rsidR="00285478" w:rsidRDefault="001D212E">
      <w:pPr>
        <w:spacing w:after="180" w:line="400" w:lineRule="exact"/>
        <w:jc w:val="center"/>
      </w:pPr>
      <w:r>
        <w:rPr>
          <w:rFonts w:ascii="標楷體" w:eastAsia="標楷體" w:hAnsi="標楷體" w:cs="華康標楷體"/>
          <w:b/>
          <w:bCs/>
          <w:sz w:val="32"/>
        </w:rPr>
        <w:lastRenderedPageBreak/>
        <w:t>臺北市</w:t>
      </w:r>
      <w:r>
        <w:rPr>
          <w:rFonts w:ascii="標楷體" w:eastAsia="標楷體" w:hAnsi="標楷體" w:cs="華康標楷體"/>
          <w:b/>
          <w:bCs/>
          <w:sz w:val="32"/>
        </w:rPr>
        <w:t>114</w:t>
      </w:r>
      <w:r>
        <w:rPr>
          <w:rFonts w:ascii="標楷體" w:eastAsia="標楷體" w:hAnsi="標楷體" w:cs="華康標楷體"/>
          <w:b/>
          <w:bCs/>
          <w:sz w:val="32"/>
        </w:rPr>
        <w:t>年表揚運動有功團體及人員推薦表（表</w:t>
      </w:r>
      <w:r>
        <w:rPr>
          <w:rFonts w:ascii="標楷體" w:eastAsia="標楷體" w:hAnsi="標楷體" w:cs="華康標楷體"/>
          <w:b/>
          <w:bCs/>
          <w:sz w:val="32"/>
        </w:rPr>
        <w:t>5</w:t>
      </w:r>
      <w:r>
        <w:rPr>
          <w:rFonts w:ascii="標楷體" w:eastAsia="標楷體" w:hAnsi="標楷體" w:cs="華康標楷體"/>
          <w:b/>
          <w:bCs/>
          <w:sz w:val="32"/>
        </w:rPr>
        <w:t>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11"/>
        <w:gridCol w:w="567"/>
        <w:gridCol w:w="1842"/>
        <w:gridCol w:w="849"/>
        <w:gridCol w:w="567"/>
        <w:gridCol w:w="1416"/>
        <w:gridCol w:w="429"/>
        <w:gridCol w:w="2380"/>
      </w:tblGrid>
      <w:tr w:rsidR="00285478" w14:paraId="412F0D15" w14:textId="77777777">
        <w:tblPrEx>
          <w:tblCellMar>
            <w:top w:w="0" w:type="dxa"/>
            <w:bottom w:w="0" w:type="dxa"/>
          </w:tblCellMar>
        </w:tblPrEx>
        <w:trPr>
          <w:trHeight w:val="60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D8CB5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推薦獎項</w:t>
            </w:r>
          </w:p>
        </w:tc>
        <w:tc>
          <w:tcPr>
            <w:tcW w:w="6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BF523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b/>
                <w:bCs/>
              </w:rPr>
              <w:t>終身成就獎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E82371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請附清晰半身生活照或大頭照</w:t>
            </w:r>
          </w:p>
          <w:p w14:paraId="37A49D30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color w:val="0033CC"/>
              </w:rPr>
              <w:t>將運用於製作典禮手冊</w:t>
            </w:r>
          </w:p>
        </w:tc>
      </w:tr>
      <w:tr w:rsidR="00285478" w14:paraId="71BEC7B7" w14:textId="77777777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5C5E1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姓名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52E1D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（中文）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D70586" w14:textId="77777777" w:rsidR="00285478" w:rsidRDefault="001D212E">
            <w:pPr>
              <w:spacing w:line="360" w:lineRule="exact"/>
            </w:pPr>
            <w:r>
              <w:rPr>
                <w:rFonts w:ascii="標楷體" w:eastAsia="標楷體" w:hAnsi="標楷體" w:cs="華康標楷體"/>
              </w:rPr>
              <w:t>（英文）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FBAA3E" w14:textId="77777777" w:rsidR="00285478" w:rsidRDefault="00285478">
            <w:pPr>
              <w:spacing w:line="360" w:lineRule="exact"/>
            </w:pPr>
          </w:p>
        </w:tc>
      </w:tr>
      <w:tr w:rsidR="00285478" w14:paraId="554C1F98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0A45A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出生年月日</w:t>
            </w:r>
          </w:p>
        </w:tc>
        <w:tc>
          <w:tcPr>
            <w:tcW w:w="6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ADE7B1" w14:textId="77777777" w:rsidR="00285478" w:rsidRDefault="001D21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9E205C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7225C06A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4F092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現職單位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6DEF87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8AC365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職稱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76B9C1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C10690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586C97DA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39753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10585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DAC44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66460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手機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A58F25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130DE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00F216E1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A72EA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E76A5B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電子信箱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E7D563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2EAEC901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4617F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D21F9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</w:rPr>
              <w:t>通訊地址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0D34C8" w14:textId="77777777" w:rsidR="00285478" w:rsidRDefault="0028547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17D08588" w14:textId="77777777">
        <w:tblPrEx>
          <w:tblCellMar>
            <w:top w:w="0" w:type="dxa"/>
            <w:bottom w:w="0" w:type="dxa"/>
          </w:tblCellMar>
        </w:tblPrEx>
        <w:trPr>
          <w:trHeight w:val="1707"/>
          <w:jc w:val="center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1F805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具體事蹟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48454" w14:textId="77777777" w:rsidR="00285478" w:rsidRDefault="00285478">
            <w:pPr>
              <w:pStyle w:val="a3"/>
              <w:numPr>
                <w:ilvl w:val="0"/>
                <w:numId w:val="18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280539F3" w14:textId="77777777" w:rsidR="00285478" w:rsidRDefault="00285478">
            <w:pPr>
              <w:pStyle w:val="a3"/>
              <w:numPr>
                <w:ilvl w:val="0"/>
                <w:numId w:val="18"/>
              </w:numPr>
              <w:spacing w:line="360" w:lineRule="exact"/>
              <w:rPr>
                <w:rFonts w:ascii="標楷體" w:eastAsia="標楷體" w:hAnsi="標楷體"/>
              </w:rPr>
            </w:pPr>
          </w:p>
          <w:p w14:paraId="6B8CE8EC" w14:textId="77777777" w:rsidR="00285478" w:rsidRDefault="00285478">
            <w:pPr>
              <w:pStyle w:val="a3"/>
              <w:numPr>
                <w:ilvl w:val="0"/>
                <w:numId w:val="18"/>
              </w:num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85478" w14:paraId="77C0FE3D" w14:textId="77777777">
        <w:tblPrEx>
          <w:tblCellMar>
            <w:top w:w="0" w:type="dxa"/>
            <w:bottom w:w="0" w:type="dxa"/>
          </w:tblCellMar>
        </w:tblPrEx>
        <w:trPr>
          <w:trHeight w:val="1149"/>
          <w:jc w:val="center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F81E8" w14:textId="77777777" w:rsidR="00285478" w:rsidRDefault="00285478">
            <w:pPr>
              <w:spacing w:line="360" w:lineRule="exact"/>
              <w:jc w:val="center"/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77068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請附獎狀或活動照片等相關佐證資料，供機關進行審核。</w:t>
            </w:r>
          </w:p>
          <w:p w14:paraId="26B0186E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4CA5F4D9" w14:textId="77777777" w:rsidR="00285478" w:rsidRDefault="001D212E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本表以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A4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版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頁為原則，請挑選重要事項簡略說明。</w:t>
            </w:r>
          </w:p>
          <w:p w14:paraId="15AF0E37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其餘事蹟或經歷，請至次頁「補充說明」填寫。</w:t>
            </w:r>
          </w:p>
        </w:tc>
      </w:tr>
      <w:tr w:rsidR="00285478" w14:paraId="332D570B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65515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推薦者</w:t>
            </w:r>
          </w:p>
          <w:p w14:paraId="3C5AE843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聯絡方式</w:t>
            </w:r>
          </w:p>
          <w:p w14:paraId="068D1FD2" w14:textId="77777777" w:rsidR="00285478" w:rsidRDefault="001D212E">
            <w:pPr>
              <w:spacing w:line="360" w:lineRule="exact"/>
              <w:jc w:val="center"/>
            </w:pPr>
            <w:r>
              <w:rPr>
                <w:rFonts w:ascii="標楷體" w:eastAsia="標楷體" w:hAnsi="標楷體" w:cs="華康標楷體"/>
                <w:color w:val="7030A0"/>
              </w:rPr>
              <w:t>※</w:t>
            </w:r>
            <w:r>
              <w:rPr>
                <w:rFonts w:ascii="標楷體" w:eastAsia="標楷體" w:hAnsi="標楷體" w:cs="華康標楷體"/>
                <w:color w:val="7030A0"/>
              </w:rPr>
              <w:t>自薦</w:t>
            </w:r>
            <w:proofErr w:type="gramStart"/>
            <w:r>
              <w:rPr>
                <w:rFonts w:ascii="標楷體" w:eastAsia="標楷體" w:hAnsi="標楷體" w:cs="華康標楷體"/>
                <w:color w:val="7030A0"/>
              </w:rPr>
              <w:t>者免填</w:t>
            </w:r>
            <w:proofErr w:type="gramEnd"/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A67B8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推薦單位：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39F307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負責人：</w:t>
            </w:r>
          </w:p>
        </w:tc>
      </w:tr>
      <w:tr w:rsidR="00285478" w14:paraId="4765EBDD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11271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63E7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聯絡人：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E494B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電話：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5E9AD1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手機：</w:t>
            </w:r>
          </w:p>
        </w:tc>
      </w:tr>
      <w:tr w:rsidR="00285478" w14:paraId="26704963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65002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82495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電子信箱：</w:t>
            </w:r>
          </w:p>
        </w:tc>
      </w:tr>
      <w:tr w:rsidR="00285478" w14:paraId="6C601D4C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C2C1D" w14:textId="77777777" w:rsidR="00285478" w:rsidRDefault="00285478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52383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通訊地址：</w:t>
            </w:r>
          </w:p>
        </w:tc>
      </w:tr>
      <w:tr w:rsidR="00285478" w14:paraId="66F8FFD8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6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0DC1A" w14:textId="77777777" w:rsidR="00285478" w:rsidRDefault="001D212E">
            <w:pPr>
              <w:pStyle w:val="a3"/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其他事項</w:t>
            </w:r>
          </w:p>
          <w:p w14:paraId="3F18B613" w14:textId="77777777" w:rsidR="00285478" w:rsidRDefault="001D212E">
            <w:pPr>
              <w:pStyle w:val="a3"/>
              <w:numPr>
                <w:ilvl w:val="0"/>
                <w:numId w:val="19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 w:cs="華康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本推薦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表除紙本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外，亦請提供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Word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檔及照片、獎狀等佐證資料電子檔各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1</w:t>
            </w: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份，</w:t>
            </w:r>
            <w:proofErr w:type="gramStart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俾</w:t>
            </w:r>
            <w:proofErr w:type="gramEnd"/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利機關後續評選及製作典禮手冊。</w:t>
            </w:r>
          </w:p>
          <w:p w14:paraId="320DCE92" w14:textId="77777777" w:rsidR="00285478" w:rsidRDefault="001D212E">
            <w:pPr>
              <w:pStyle w:val="a3"/>
              <w:numPr>
                <w:ilvl w:val="0"/>
                <w:numId w:val="19"/>
              </w:num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獲獎者名單訂於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月召開評選會議後，公布於</w:t>
            </w:r>
            <w:proofErr w:type="gramStart"/>
            <w:r>
              <w:rPr>
                <w:rFonts w:ascii="標楷體" w:eastAsia="標楷體" w:hAnsi="標楷體"/>
              </w:rPr>
              <w:t>機關官網</w:t>
            </w:r>
            <w:proofErr w:type="gramEnd"/>
            <w:r>
              <w:rPr>
                <w:rFonts w:ascii="標楷體" w:eastAsia="標楷體" w:hAnsi="標楷體"/>
              </w:rPr>
              <w:t>；未獲獎者恕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>另行通知。</w:t>
            </w:r>
          </w:p>
          <w:p w14:paraId="56BA7E72" w14:textId="77777777" w:rsidR="00285478" w:rsidRDefault="001D212E">
            <w:pPr>
              <w:pStyle w:val="a3"/>
              <w:numPr>
                <w:ilvl w:val="0"/>
                <w:numId w:val="19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 w:cs="華康標楷體"/>
                <w:bCs/>
                <w:shd w:val="clear" w:color="auto" w:fill="FFFFFF"/>
              </w:rPr>
              <w:t>評選確定後，如獲獎者有事蹟不實等情事，且經核證屬實，機關得撤銷獲獎資格，並追繳獎座、獎狀及獎品。</w:t>
            </w:r>
          </w:p>
          <w:p w14:paraId="4B91B939" w14:textId="77777777" w:rsidR="00285478" w:rsidRDefault="001D212E">
            <w:pPr>
              <w:pStyle w:val="a3"/>
              <w:numPr>
                <w:ilvl w:val="0"/>
                <w:numId w:val="19"/>
              </w:num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知悉前開事項，並確認本表所填資料無誤後，推薦單位請於右側空白處用印，自薦者請簽名。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BA96F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【簽章】</w:t>
            </w:r>
          </w:p>
          <w:p w14:paraId="131FC61E" w14:textId="77777777" w:rsidR="00285478" w:rsidRDefault="00285478">
            <w:pPr>
              <w:spacing w:line="360" w:lineRule="exact"/>
              <w:jc w:val="both"/>
            </w:pPr>
          </w:p>
          <w:p w14:paraId="4500289E" w14:textId="77777777" w:rsidR="00285478" w:rsidRDefault="00285478">
            <w:pPr>
              <w:spacing w:line="360" w:lineRule="exact"/>
              <w:jc w:val="both"/>
            </w:pPr>
          </w:p>
          <w:p w14:paraId="32230652" w14:textId="77777777" w:rsidR="00285478" w:rsidRDefault="00285478">
            <w:pPr>
              <w:spacing w:line="360" w:lineRule="exact"/>
              <w:jc w:val="both"/>
            </w:pPr>
          </w:p>
          <w:p w14:paraId="04B6583A" w14:textId="77777777" w:rsidR="00285478" w:rsidRDefault="00285478">
            <w:pPr>
              <w:spacing w:line="360" w:lineRule="exact"/>
              <w:jc w:val="both"/>
            </w:pPr>
          </w:p>
          <w:p w14:paraId="626353C7" w14:textId="77777777" w:rsidR="00285478" w:rsidRDefault="00285478">
            <w:pPr>
              <w:spacing w:line="360" w:lineRule="exact"/>
              <w:jc w:val="both"/>
            </w:pPr>
          </w:p>
          <w:p w14:paraId="1791E7AA" w14:textId="77777777" w:rsidR="00285478" w:rsidRDefault="00285478">
            <w:pPr>
              <w:spacing w:line="360" w:lineRule="exact"/>
              <w:jc w:val="both"/>
            </w:pPr>
          </w:p>
          <w:p w14:paraId="53712D96" w14:textId="77777777" w:rsidR="00285478" w:rsidRDefault="00285478">
            <w:pPr>
              <w:spacing w:line="360" w:lineRule="exact"/>
              <w:jc w:val="both"/>
            </w:pPr>
          </w:p>
          <w:p w14:paraId="37EEC29D" w14:textId="77777777" w:rsidR="00285478" w:rsidRDefault="00285478">
            <w:pPr>
              <w:spacing w:line="360" w:lineRule="exact"/>
              <w:jc w:val="both"/>
            </w:pPr>
          </w:p>
          <w:p w14:paraId="5DACC2D2" w14:textId="77777777" w:rsidR="00285478" w:rsidRDefault="00285478">
            <w:pPr>
              <w:spacing w:line="360" w:lineRule="exact"/>
              <w:jc w:val="both"/>
            </w:pPr>
          </w:p>
          <w:p w14:paraId="47BADE8F" w14:textId="77777777" w:rsidR="00285478" w:rsidRDefault="00285478">
            <w:pPr>
              <w:spacing w:line="360" w:lineRule="exact"/>
              <w:jc w:val="both"/>
            </w:pPr>
          </w:p>
        </w:tc>
      </w:tr>
      <w:tr w:rsidR="00285478" w14:paraId="6E8E413E" w14:textId="7777777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BF0E2" w14:textId="77777777" w:rsidR="00285478" w:rsidRDefault="001D212E">
            <w:pPr>
              <w:spacing w:line="360" w:lineRule="exact"/>
              <w:jc w:val="center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(</w:t>
            </w:r>
            <w:r>
              <w:rPr>
                <w:rFonts w:ascii="標楷體" w:eastAsia="標楷體" w:hAnsi="標楷體" w:cs="華康標楷體"/>
              </w:rPr>
              <w:t>本欄由書面審查單位填寫</w:t>
            </w:r>
            <w:r>
              <w:rPr>
                <w:rFonts w:ascii="標楷體" w:eastAsia="標楷體" w:hAnsi="標楷體" w:cs="華康標楷體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51221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推薦資格符合規定</w:t>
            </w:r>
            <w:r>
              <w:rPr>
                <w:rFonts w:ascii="標楷體" w:eastAsia="標楷體" w:hAnsi="標楷體" w:cs="華康標楷體"/>
              </w:rPr>
              <w:t xml:space="preserve"> □</w:t>
            </w:r>
            <w:r>
              <w:rPr>
                <w:rFonts w:ascii="標楷體" w:eastAsia="標楷體" w:hAnsi="標楷體" w:cs="華康標楷體"/>
              </w:rPr>
              <w:t>推薦資格不符規定</w:t>
            </w:r>
          </w:p>
        </w:tc>
        <w:tc>
          <w:tcPr>
            <w:tcW w:w="4225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5318F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書面審查結果</w:t>
            </w:r>
          </w:p>
          <w:p w14:paraId="24EB3648" w14:textId="77777777" w:rsidR="00285478" w:rsidRDefault="001D212E">
            <w:pPr>
              <w:spacing w:line="36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合格</w:t>
            </w:r>
            <w:r>
              <w:rPr>
                <w:rFonts w:ascii="標楷體" w:eastAsia="標楷體" w:hAnsi="標楷體" w:cs="華康標楷體"/>
              </w:rPr>
              <w:t xml:space="preserve">        </w:t>
            </w:r>
            <w:r>
              <w:rPr>
                <w:rFonts w:ascii="標楷體" w:eastAsia="標楷體" w:hAnsi="標楷體" w:cs="華康標楷體"/>
              </w:rPr>
              <w:t>□</w:t>
            </w:r>
            <w:r>
              <w:rPr>
                <w:rFonts w:ascii="標楷體" w:eastAsia="標楷體" w:hAnsi="標楷體" w:cs="華康標楷體"/>
              </w:rPr>
              <w:t>不合格</w:t>
            </w:r>
          </w:p>
        </w:tc>
      </w:tr>
    </w:tbl>
    <w:p w14:paraId="6269E69A" w14:textId="77777777" w:rsidR="00285478" w:rsidRDefault="00285478"/>
    <w:p w14:paraId="13C07E2F" w14:textId="77777777" w:rsidR="00285478" w:rsidRDefault="00285478"/>
    <w:p w14:paraId="5AB59B8D" w14:textId="77777777" w:rsidR="00285478" w:rsidRDefault="00285478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285478" w14:paraId="75D9B503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5F32" w14:textId="77777777" w:rsidR="00285478" w:rsidRDefault="001D212E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補充說明</w:t>
            </w:r>
          </w:p>
        </w:tc>
      </w:tr>
      <w:tr w:rsidR="00285478" w14:paraId="39DC872B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289B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一、自我簡介（約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300-500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字）</w:t>
            </w:r>
          </w:p>
        </w:tc>
      </w:tr>
      <w:tr w:rsidR="00285478" w14:paraId="38F5938A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53B0" w14:textId="77777777" w:rsidR="00285478" w:rsidRDefault="001D212E">
            <w:pPr>
              <w:spacing w:line="360" w:lineRule="exact"/>
              <w:jc w:val="both"/>
              <w:rPr>
                <w:rFonts w:ascii="標楷體" w:eastAsia="標楷體" w:hAnsi="標楷體"/>
                <w:color w:val="0033CC"/>
                <w:szCs w:val="24"/>
              </w:rPr>
            </w:pPr>
            <w:r>
              <w:rPr>
                <w:rFonts w:ascii="標楷體" w:eastAsia="標楷體" w:hAnsi="標楷體"/>
                <w:color w:val="0033CC"/>
                <w:szCs w:val="24"/>
              </w:rPr>
              <w:t>※</w:t>
            </w:r>
            <w:r>
              <w:rPr>
                <w:rFonts w:ascii="標楷體" w:eastAsia="標楷體" w:hAnsi="標楷體"/>
                <w:color w:val="0033CC"/>
                <w:szCs w:val="24"/>
              </w:rPr>
              <w:t>將運用於製作典禮手冊</w:t>
            </w:r>
          </w:p>
          <w:p w14:paraId="44A96353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1543F92" w14:textId="77777777" w:rsidR="00285478" w:rsidRDefault="002854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8178468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093F3E62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5A48FCB5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3D13940E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3323B0EF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7B477E1D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00BE0EB5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  <w:p w14:paraId="1646E616" w14:textId="77777777" w:rsidR="00285478" w:rsidRDefault="00285478">
            <w:pPr>
              <w:spacing w:line="320" w:lineRule="exact"/>
              <w:rPr>
                <w:rFonts w:ascii="標楷體" w:eastAsia="標楷體" w:hAnsi="標楷體" w:cs="華康標楷體"/>
                <w:bCs/>
                <w:color w:val="000000"/>
              </w:rPr>
            </w:pPr>
          </w:p>
        </w:tc>
      </w:tr>
      <w:tr w:rsidR="00285478" w14:paraId="229AF56D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E74B" w14:textId="77777777" w:rsidR="00285478" w:rsidRDefault="001D212E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二、具體事蹟</w:t>
            </w:r>
          </w:p>
        </w:tc>
      </w:tr>
      <w:tr w:rsidR="00285478" w14:paraId="7E636D1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0D86" w14:textId="77777777" w:rsidR="00285478" w:rsidRDefault="001D212E">
            <w:pPr>
              <w:spacing w:line="360" w:lineRule="exact"/>
              <w:ind w:left="480" w:hanging="480"/>
            </w:pPr>
            <w:r>
              <w:rPr>
                <w:rFonts w:ascii="標楷體" w:eastAsia="標楷體" w:hAnsi="標楷體" w:cs="華康標楷體"/>
                <w:bCs/>
                <w:color w:val="0033CC"/>
              </w:rPr>
              <w:t>※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國際活動請以西元年、國內活動請以民國年標示，並請按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時序</w:t>
            </w:r>
            <w:r>
              <w:rPr>
                <w:rFonts w:ascii="標楷體" w:eastAsia="標楷體" w:hAnsi="標楷體" w:cs="華康標楷體"/>
                <w:bCs/>
                <w:color w:val="0033CC"/>
              </w:rPr>
              <w:t>先後</w:t>
            </w:r>
            <w:r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  <w:t>分項條列。</w:t>
            </w:r>
          </w:p>
          <w:p w14:paraId="220186A1" w14:textId="77777777" w:rsidR="00285478" w:rsidRDefault="00285478">
            <w:pPr>
              <w:pStyle w:val="a3"/>
              <w:numPr>
                <w:ilvl w:val="0"/>
                <w:numId w:val="20"/>
              </w:numPr>
              <w:spacing w:line="360" w:lineRule="exact"/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</w:pPr>
          </w:p>
          <w:p w14:paraId="2F9683C3" w14:textId="77777777" w:rsidR="00285478" w:rsidRDefault="00285478">
            <w:pPr>
              <w:pStyle w:val="a3"/>
              <w:numPr>
                <w:ilvl w:val="0"/>
                <w:numId w:val="20"/>
              </w:numPr>
              <w:spacing w:line="360" w:lineRule="exact"/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</w:pPr>
          </w:p>
          <w:p w14:paraId="3C49AF4D" w14:textId="77777777" w:rsidR="00285478" w:rsidRDefault="00285478">
            <w:pPr>
              <w:pStyle w:val="a3"/>
              <w:numPr>
                <w:ilvl w:val="0"/>
                <w:numId w:val="20"/>
              </w:numPr>
              <w:spacing w:line="360" w:lineRule="exact"/>
              <w:rPr>
                <w:rFonts w:ascii="標楷體" w:eastAsia="標楷體" w:hAnsi="標楷體" w:cs="華康標楷體"/>
                <w:bCs/>
                <w:color w:val="0033CC"/>
                <w:shd w:val="clear" w:color="auto" w:fill="FFFFFF"/>
              </w:rPr>
            </w:pPr>
          </w:p>
          <w:p w14:paraId="71D6E02E" w14:textId="77777777" w:rsidR="00285478" w:rsidRDefault="00285478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</w:rPr>
            </w:pPr>
          </w:p>
          <w:p w14:paraId="5B63424A" w14:textId="77777777" w:rsidR="00285478" w:rsidRDefault="00285478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</w:rPr>
            </w:pPr>
          </w:p>
          <w:p w14:paraId="09F2FB36" w14:textId="77777777" w:rsidR="00285478" w:rsidRDefault="00285478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</w:rPr>
            </w:pPr>
          </w:p>
          <w:p w14:paraId="499BF06D" w14:textId="77777777" w:rsidR="00285478" w:rsidRDefault="00285478">
            <w:pPr>
              <w:spacing w:line="360" w:lineRule="exact"/>
              <w:ind w:left="480" w:hanging="480"/>
              <w:rPr>
                <w:rFonts w:ascii="標楷體" w:eastAsia="標楷體" w:hAnsi="標楷體" w:cs="華康標楷體"/>
                <w:bCs/>
                <w:color w:val="0033CC"/>
              </w:rPr>
            </w:pPr>
          </w:p>
        </w:tc>
      </w:tr>
    </w:tbl>
    <w:p w14:paraId="475C45D2" w14:textId="77777777" w:rsidR="00285478" w:rsidRDefault="00285478"/>
    <w:sectPr w:rsidR="0028547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D091" w14:textId="77777777" w:rsidR="001D212E" w:rsidRDefault="001D212E">
      <w:r>
        <w:separator/>
      </w:r>
    </w:p>
  </w:endnote>
  <w:endnote w:type="continuationSeparator" w:id="0">
    <w:p w14:paraId="5DEA0B2C" w14:textId="77777777" w:rsidR="001D212E" w:rsidRDefault="001D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華康標楷體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A280" w14:textId="77777777" w:rsidR="001D212E" w:rsidRDefault="001D212E">
      <w:r>
        <w:rPr>
          <w:color w:val="000000"/>
        </w:rPr>
        <w:separator/>
      </w:r>
    </w:p>
  </w:footnote>
  <w:footnote w:type="continuationSeparator" w:id="0">
    <w:p w14:paraId="213F661C" w14:textId="77777777" w:rsidR="001D212E" w:rsidRDefault="001D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2BC"/>
    <w:multiLevelType w:val="multilevel"/>
    <w:tmpl w:val="DB1E977C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B68C6"/>
    <w:multiLevelType w:val="multilevel"/>
    <w:tmpl w:val="72DCD14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84D83"/>
    <w:multiLevelType w:val="multilevel"/>
    <w:tmpl w:val="CE0E9A3C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E7042C"/>
    <w:multiLevelType w:val="multilevel"/>
    <w:tmpl w:val="6C6A7626"/>
    <w:lvl w:ilvl="0">
      <w:start w:val="1"/>
      <w:numFmt w:val="japaneseCounting"/>
      <w:lvlText w:val="(%1)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B62AA"/>
    <w:multiLevelType w:val="multilevel"/>
    <w:tmpl w:val="ABB4B78A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66191B"/>
    <w:multiLevelType w:val="multilevel"/>
    <w:tmpl w:val="CE5059FE"/>
    <w:lvl w:ilvl="0">
      <w:start w:val="1"/>
      <w:numFmt w:val="japaneseCounting"/>
      <w:lvlText w:val="(%1)"/>
      <w:lvlJc w:val="left"/>
      <w:pPr>
        <w:ind w:left="480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1B41BD"/>
    <w:multiLevelType w:val="multilevel"/>
    <w:tmpl w:val="7CA2E0CE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61655D"/>
    <w:multiLevelType w:val="multilevel"/>
    <w:tmpl w:val="B47A4D78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8B791A"/>
    <w:multiLevelType w:val="multilevel"/>
    <w:tmpl w:val="461625C0"/>
    <w:lvl w:ilvl="0">
      <w:start w:val="1"/>
      <w:numFmt w:val="japaneseCounting"/>
      <w:lvlText w:val="(%1)"/>
      <w:lvlJc w:val="left"/>
      <w:pPr>
        <w:ind w:left="480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167EA"/>
    <w:multiLevelType w:val="multilevel"/>
    <w:tmpl w:val="8D2AF3B8"/>
    <w:lvl w:ilvl="0">
      <w:start w:val="1"/>
      <w:numFmt w:val="japaneseCounting"/>
      <w:lvlText w:val="(%1)"/>
      <w:lvlJc w:val="left"/>
      <w:pPr>
        <w:ind w:left="480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BA333F"/>
    <w:multiLevelType w:val="multilevel"/>
    <w:tmpl w:val="80584CC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EB0798"/>
    <w:multiLevelType w:val="multilevel"/>
    <w:tmpl w:val="1B0AC3A8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53AB1369"/>
    <w:multiLevelType w:val="multilevel"/>
    <w:tmpl w:val="CF0EC208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F16051"/>
    <w:multiLevelType w:val="multilevel"/>
    <w:tmpl w:val="B2DAEF3C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7C2AE2"/>
    <w:multiLevelType w:val="multilevel"/>
    <w:tmpl w:val="942C062C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524D2D"/>
    <w:multiLevelType w:val="multilevel"/>
    <w:tmpl w:val="E3C0EDBA"/>
    <w:lvl w:ilvl="0">
      <w:start w:val="1"/>
      <w:numFmt w:val="japaneseCounting"/>
      <w:lvlText w:val="(%1)"/>
      <w:lvlJc w:val="left"/>
      <w:pPr>
        <w:ind w:left="480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E07399"/>
    <w:multiLevelType w:val="multilevel"/>
    <w:tmpl w:val="0DD64A56"/>
    <w:lvl w:ilvl="0">
      <w:start w:val="1"/>
      <w:numFmt w:val="japaneseCounting"/>
      <w:lvlText w:val="(%1)"/>
      <w:lvlJc w:val="left"/>
      <w:pPr>
        <w:ind w:left="480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AC3062"/>
    <w:multiLevelType w:val="multilevel"/>
    <w:tmpl w:val="9BCECF7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B6172E"/>
    <w:multiLevelType w:val="multilevel"/>
    <w:tmpl w:val="F9ACD86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1E2E29"/>
    <w:multiLevelType w:val="multilevel"/>
    <w:tmpl w:val="4810F9FA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9"/>
  </w:num>
  <w:num w:numId="7">
    <w:abstractNumId w:val="18"/>
  </w:num>
  <w:num w:numId="8">
    <w:abstractNumId w:val="6"/>
  </w:num>
  <w:num w:numId="9">
    <w:abstractNumId w:val="17"/>
  </w:num>
  <w:num w:numId="10">
    <w:abstractNumId w:val="16"/>
  </w:num>
  <w:num w:numId="11">
    <w:abstractNumId w:val="4"/>
  </w:num>
  <w:num w:numId="12">
    <w:abstractNumId w:val="12"/>
  </w:num>
  <w:num w:numId="13">
    <w:abstractNumId w:val="1"/>
  </w:num>
  <w:num w:numId="14">
    <w:abstractNumId w:val="15"/>
  </w:num>
  <w:num w:numId="15">
    <w:abstractNumId w:val="2"/>
  </w:num>
  <w:num w:numId="16">
    <w:abstractNumId w:val="0"/>
  </w:num>
  <w:num w:numId="17">
    <w:abstractNumId w:val="7"/>
  </w:num>
  <w:num w:numId="18">
    <w:abstractNumId w:val="5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5478"/>
    <w:rsid w:val="001D212E"/>
    <w:rsid w:val="00285478"/>
    <w:rsid w:val="00C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13340"/>
  <w15:docId w15:val="{83ED9D1A-5595-4F8B-9DFF-8702C10A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余旻霏</dc:creator>
  <dc:description/>
  <cp:lastModifiedBy>user</cp:lastModifiedBy>
  <cp:revision>2</cp:revision>
  <dcterms:created xsi:type="dcterms:W3CDTF">2025-05-23T07:59:00Z</dcterms:created>
  <dcterms:modified xsi:type="dcterms:W3CDTF">2025-05-23T07:59:00Z</dcterms:modified>
</cp:coreProperties>
</file>